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sdt>
      <w:sdtPr>
        <w:alias w:val="sectionBlock"/>
        <w:tag w:val="sectionBlock"/>
        <w:id w:val="-554703164"/>
        <w:lock w:val="sdtContentLocked"/>
        <w:placeholder>
          <w:docPart w:val="2D01DBD5E0614F838334B56B053AD2E7"/>
        </w:placeholder>
      </w:sdtPr>
      <w:sdtEndPr/>
      <w:sdtContent>
        <w:p w:rsidR="0001336A" w:rsidRDefault="0001336A" w:rsidP="0001336A">
          <w:pPr>
            <w:pStyle w:val="sectionBlock"/>
            <w:sectPr w:rsidR="0001336A" w:rsidSect="00A4478E">
              <w:headerReference w:type="default" r:id="rId8"/>
              <w:footerReference w:type="default" r:id="rId9"/>
              <w:type w:val="continuous"/>
              <w:pgSz w:w="11906" w:h="16838" w:code="9"/>
              <w:pgMar w:top="2160" w:right="2313" w:bottom="1871" w:left="2313" w:header="822" w:footer="403" w:gutter="0"/>
              <w:cols w:space="708"/>
              <w:docGrid w:linePitch="360"/>
            </w:sectPr>
          </w:pPr>
          <w:r>
            <w:t xml:space="preserve"> </w:t>
          </w:r>
        </w:p>
      </w:sdtContent>
    </w:sdt>
    <w:tbl>
      <w:tblPr>
        <w:tblStyle w:val="Tabelraster"/>
        <w:tblW w:w="8154" w:type="dxa"/>
        <w:tblBorders>
          <w:top w:val="none" w:sz="0" w:space="0" w:color="auto"/>
          <w:bottom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bottom w:w="0" w:type="dxa"/>
        </w:tblCellMar>
        <w:tblLook w:val="0600" w:firstRow="0" w:lastRow="0" w:firstColumn="0" w:lastColumn="0" w:noHBand="1" w:noVBand="1"/>
      </w:tblPr>
      <w:tblGrid>
        <w:gridCol w:w="3592"/>
        <w:gridCol w:w="4562"/>
      </w:tblGrid>
      <w:tr w:rsidR="00694175" w:rsidTr="00FF3998">
        <w:trPr>
          <w:cantSplit/>
          <w:trHeight w:hRule="exact" w:val="1760"/>
        </w:trPr>
        <w:tc>
          <w:tcPr>
            <w:tcW w:w="3592" w:type="dxa"/>
            <w:tcMar>
              <w:top w:w="357" w:type="dxa"/>
              <w:bottom w:w="204" w:type="dxa"/>
            </w:tcMar>
            <w:vAlign w:val="center"/>
          </w:tcPr>
          <w:p w:rsidR="00694175" w:rsidRDefault="00694175" w:rsidP="008A7D3F">
            <w:pPr>
              <w:pStyle w:val="briefhoofd"/>
            </w:pPr>
          </w:p>
        </w:tc>
        <w:tc>
          <w:tcPr>
            <w:tcW w:w="4562" w:type="dxa"/>
            <w:tcMar>
              <w:top w:w="357" w:type="dxa"/>
              <w:bottom w:w="204" w:type="dxa"/>
            </w:tcMar>
            <w:vAlign w:val="center"/>
          </w:tcPr>
          <w:p w:rsidR="002D25D1" w:rsidRDefault="002D25D1" w:rsidP="00A4478E">
            <w:pPr>
              <w:pStyle w:val="briefhoofd"/>
            </w:pPr>
          </w:p>
        </w:tc>
      </w:tr>
      <w:tr w:rsidR="000E6CC1" w:rsidRPr="000E6CC1" w:rsidTr="000E6CC1">
        <w:trPr>
          <w:cantSplit/>
          <w:trHeight w:val="400"/>
        </w:trPr>
        <w:tc>
          <w:tcPr>
            <w:tcW w:w="3592" w:type="dxa"/>
            <w:tcMar>
              <w:top w:w="255" w:type="dxa"/>
              <w:bottom w:w="471" w:type="dxa"/>
            </w:tcMar>
          </w:tcPr>
          <w:p w:rsidR="00011037" w:rsidRPr="000E6CC1" w:rsidRDefault="000E6CC1" w:rsidP="00011037">
            <w:pPr>
              <w:pStyle w:val="briefhoofd"/>
              <w:rPr>
                <w:color w:val="EA5B0C" w:themeColor="text2"/>
              </w:rPr>
            </w:pPr>
            <w:r w:rsidRPr="000E6CC1">
              <w:rPr>
                <w:color w:val="EA5B0C" w:themeColor="text2"/>
              </w:rPr>
              <w:t>Datum</w:t>
            </w:r>
          </w:p>
          <w:p w:rsidR="000E6CC1" w:rsidRPr="000E6CC1" w:rsidRDefault="000E6CC1" w:rsidP="00011037">
            <w:pPr>
              <w:pStyle w:val="briefhoofd"/>
            </w:pPr>
            <w:r w:rsidRPr="000E6CC1">
              <w:t>2</w:t>
            </w:r>
            <w:r w:rsidR="00633E61">
              <w:t>8</w:t>
            </w:r>
            <w:r w:rsidRPr="000E6CC1">
              <w:t xml:space="preserve"> mei 2020</w:t>
            </w:r>
          </w:p>
        </w:tc>
        <w:tc>
          <w:tcPr>
            <w:tcW w:w="4562" w:type="dxa"/>
            <w:tcMar>
              <w:top w:w="255" w:type="dxa"/>
              <w:bottom w:w="471" w:type="dxa"/>
              <w:right w:w="142" w:type="dxa"/>
            </w:tcMar>
          </w:tcPr>
          <w:p w:rsidR="00011037" w:rsidRPr="000E6CC1" w:rsidRDefault="00011037" w:rsidP="00B50E0C">
            <w:pPr>
              <w:pStyle w:val="briefhoofd"/>
            </w:pPr>
          </w:p>
        </w:tc>
      </w:tr>
    </w:tbl>
    <w:p w:rsidR="00B11969" w:rsidRPr="00B11969" w:rsidRDefault="002B77B8" w:rsidP="00145EE9">
      <w:pPr>
        <w:pStyle w:val="briefonderwerp"/>
      </w:pPr>
      <w:sdt>
        <w:sdtPr>
          <w:alias w:val="onderwerp"/>
          <w:tag w:val="onderwerp"/>
          <w:id w:val="-1924490325"/>
          <w:lock w:val="sdtLocked"/>
          <w:placeholder>
            <w:docPart w:val="1C127E7673EF4BD8A031E88E1217B83D"/>
          </w:placeholder>
        </w:sdtPr>
        <w:sdtEndPr/>
        <w:sdtContent>
          <w:r w:rsidR="00050964">
            <w:t>Nieuwe maatregelen</w:t>
          </w:r>
          <w:r w:rsidR="00B50E0C">
            <w:t xml:space="preserve"> vanaf woensdag 3 juni 2020</w:t>
          </w:r>
        </w:sdtContent>
      </w:sdt>
    </w:p>
    <w:p w:rsidR="00B11969" w:rsidRPr="00B11969" w:rsidRDefault="00B11969" w:rsidP="00B11969">
      <w:pPr>
        <w:pStyle w:val="briefonderwerpsubtitel"/>
      </w:pPr>
    </w:p>
    <w:p w:rsidR="00B11969" w:rsidRDefault="002B77B8" w:rsidP="005D1C00">
      <w:pPr>
        <w:pStyle w:val="briefaanspreking"/>
      </w:pPr>
      <w:sdt>
        <w:sdtPr>
          <w:alias w:val="aanspreking"/>
          <w:tag w:val="aanspreking"/>
          <w:id w:val="-1997488180"/>
          <w:lock w:val="sdtLocked"/>
          <w:placeholder>
            <w:docPart w:val="E891369B9E1C4B2D89093E6A0382E7A3"/>
          </w:placeholder>
        </w:sdtPr>
        <w:sdtEndPr/>
        <w:sdtContent>
          <w:r w:rsidR="00B50E0C">
            <w:t>Beste ouders</w:t>
          </w:r>
        </w:sdtContent>
      </w:sdt>
    </w:p>
    <w:p w:rsidR="00A54A16" w:rsidRDefault="00050964" w:rsidP="00551816">
      <w:r>
        <w:t>We verwachten alle kleuters terug op school vanaf</w:t>
      </w:r>
      <w:r w:rsidR="00B50E0C">
        <w:t xml:space="preserve"> woensdag 3 juni 2020</w:t>
      </w:r>
      <w:r w:rsidR="007E1E6D">
        <w:t xml:space="preserve"> ten laatste om 8u30</w:t>
      </w:r>
      <w:r w:rsidR="00B50E0C">
        <w:t xml:space="preserve">. </w:t>
      </w:r>
      <w:r w:rsidR="00A54A16">
        <w:t>Ze worden</w:t>
      </w:r>
      <w:r w:rsidR="00B50E0C">
        <w:t xml:space="preserve"> voor en na de schooltijd opgevangen door het STIBO</w:t>
      </w:r>
      <w:r w:rsidR="00D7407D">
        <w:t xml:space="preserve">, de rest van de dag door hun </w:t>
      </w:r>
      <w:r w:rsidR="00B50E0C">
        <w:t xml:space="preserve">eigen </w:t>
      </w:r>
      <w:r>
        <w:t>juf of meeste</w:t>
      </w:r>
      <w:r w:rsidR="00D7407D">
        <w:t>r</w:t>
      </w:r>
      <w:r w:rsidR="00B50E0C">
        <w:t>.</w:t>
      </w:r>
      <w:r w:rsidR="00D7407D">
        <w:t xml:space="preserve"> </w:t>
      </w:r>
    </w:p>
    <w:p w:rsidR="00050964" w:rsidRDefault="004342E9" w:rsidP="00551816">
      <w:r>
        <w:t>In het schoolgebou</w:t>
      </w:r>
      <w:bookmarkStart w:id="0" w:name="_GoBack"/>
      <w:bookmarkEnd w:id="0"/>
      <w:r>
        <w:t>w worden geen ouders meer toegelaten.</w:t>
      </w:r>
    </w:p>
    <w:p w:rsidR="00D7407D" w:rsidRDefault="00D7407D" w:rsidP="00D7407D">
      <w:r>
        <w:t>Voor het eerste, tweede en zesde leerjaar blijft de regeling onveranderd. Zie onderstaand schema.</w:t>
      </w:r>
    </w:p>
    <w:p w:rsidR="00D7407D" w:rsidRDefault="00D7407D" w:rsidP="00D7407D"/>
    <w:tbl>
      <w:tblPr>
        <w:tblStyle w:val="Tabelrasterlicht"/>
        <w:tblW w:w="7508" w:type="dxa"/>
        <w:tblLook w:val="04A0" w:firstRow="1" w:lastRow="0" w:firstColumn="1" w:lastColumn="0" w:noHBand="0" w:noVBand="1"/>
      </w:tblPr>
      <w:tblGrid>
        <w:gridCol w:w="1261"/>
        <w:gridCol w:w="1244"/>
        <w:gridCol w:w="1252"/>
        <w:gridCol w:w="1216"/>
        <w:gridCol w:w="1271"/>
        <w:gridCol w:w="1264"/>
      </w:tblGrid>
      <w:tr w:rsidR="000E6CC1" w:rsidTr="00633E61">
        <w:tc>
          <w:tcPr>
            <w:tcW w:w="1261" w:type="dxa"/>
          </w:tcPr>
          <w:p w:rsidR="00D7407D" w:rsidRDefault="00D7407D" w:rsidP="009E4478">
            <w:r>
              <w:t>.Week 1 juni</w:t>
            </w:r>
          </w:p>
        </w:tc>
        <w:tc>
          <w:tcPr>
            <w:tcW w:w="1244" w:type="dxa"/>
          </w:tcPr>
          <w:p w:rsidR="00D7407D" w:rsidRDefault="00D7407D" w:rsidP="009E4478">
            <w:r>
              <w:t xml:space="preserve">Maandag 01/06 </w:t>
            </w:r>
          </w:p>
        </w:tc>
        <w:tc>
          <w:tcPr>
            <w:tcW w:w="1252" w:type="dxa"/>
          </w:tcPr>
          <w:p w:rsidR="00D7407D" w:rsidRDefault="00D7407D" w:rsidP="009E4478">
            <w:r>
              <w:t>Dinsdag 02/06</w:t>
            </w:r>
          </w:p>
        </w:tc>
        <w:tc>
          <w:tcPr>
            <w:tcW w:w="1216" w:type="dxa"/>
          </w:tcPr>
          <w:p w:rsidR="00D7407D" w:rsidRDefault="00D7407D" w:rsidP="009E4478">
            <w:r>
              <w:t>Woensdag 03/06</w:t>
            </w:r>
          </w:p>
        </w:tc>
        <w:tc>
          <w:tcPr>
            <w:tcW w:w="1271" w:type="dxa"/>
          </w:tcPr>
          <w:p w:rsidR="00D7407D" w:rsidRDefault="00D7407D" w:rsidP="009E4478">
            <w:r>
              <w:t>Donderdag 04/06</w:t>
            </w:r>
          </w:p>
        </w:tc>
        <w:tc>
          <w:tcPr>
            <w:tcW w:w="1264" w:type="dxa"/>
          </w:tcPr>
          <w:p w:rsidR="00D7407D" w:rsidRDefault="00D7407D" w:rsidP="009E4478">
            <w:r>
              <w:t>Vrijdag 05/06</w:t>
            </w:r>
          </w:p>
        </w:tc>
      </w:tr>
      <w:tr w:rsidR="000E6CC1" w:rsidTr="00633E61">
        <w:tc>
          <w:tcPr>
            <w:tcW w:w="1261" w:type="dxa"/>
          </w:tcPr>
          <w:p w:rsidR="00D7407D" w:rsidRPr="00E34BD0" w:rsidRDefault="00D7407D" w:rsidP="009E4478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>1ste leerjaar</w:t>
            </w:r>
          </w:p>
        </w:tc>
        <w:tc>
          <w:tcPr>
            <w:tcW w:w="1244" w:type="dxa"/>
          </w:tcPr>
          <w:p w:rsidR="00D7407D" w:rsidRPr="00FF3998" w:rsidRDefault="00D7407D" w:rsidP="009E4478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2" w:type="dxa"/>
          </w:tcPr>
          <w:p w:rsidR="00D7407D" w:rsidRPr="00FF3998" w:rsidRDefault="00D7407D" w:rsidP="009E4478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D7407D" w:rsidRPr="00633E61" w:rsidRDefault="00633E61" w:rsidP="009E4478">
            <w:pPr>
              <w:rPr>
                <w:color w:val="EA5B0C" w:themeColor="text2"/>
                <w:sz w:val="16"/>
                <w:szCs w:val="16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1" w:type="dxa"/>
          </w:tcPr>
          <w:p w:rsidR="00D7407D" w:rsidRPr="00E34BD0" w:rsidRDefault="00D7407D" w:rsidP="009E4478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>8u30 – 15u30</w:t>
            </w:r>
          </w:p>
        </w:tc>
        <w:tc>
          <w:tcPr>
            <w:tcW w:w="1264" w:type="dxa"/>
          </w:tcPr>
          <w:p w:rsidR="00D7407D" w:rsidRPr="00E34BD0" w:rsidRDefault="00D7407D" w:rsidP="009E4478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>8u30 – 15u30</w:t>
            </w:r>
          </w:p>
        </w:tc>
      </w:tr>
      <w:tr w:rsidR="00633E61" w:rsidTr="00633E61">
        <w:tc>
          <w:tcPr>
            <w:tcW w:w="1261" w:type="dxa"/>
          </w:tcPr>
          <w:p w:rsidR="00633E61" w:rsidRDefault="00633E61" w:rsidP="00633E61">
            <w:r>
              <w:t>2de leerjaar</w:t>
            </w:r>
          </w:p>
        </w:tc>
        <w:tc>
          <w:tcPr>
            <w:tcW w:w="1244" w:type="dxa"/>
          </w:tcPr>
          <w:p w:rsidR="00633E61" w:rsidRPr="00FF3998" w:rsidRDefault="00633E61" w:rsidP="00633E61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2" w:type="dxa"/>
          </w:tcPr>
          <w:p w:rsidR="00633E61" w:rsidRPr="00FF3998" w:rsidRDefault="00633E61" w:rsidP="00633E61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633E61" w:rsidRPr="00633E61" w:rsidRDefault="00633E61" w:rsidP="00633E61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1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>8u30 – 15u30</w:t>
            </w:r>
          </w:p>
        </w:tc>
        <w:tc>
          <w:tcPr>
            <w:tcW w:w="1264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>8u30 – 15u30</w:t>
            </w:r>
          </w:p>
        </w:tc>
      </w:tr>
      <w:tr w:rsidR="00633E61" w:rsidTr="00633E61">
        <w:tc>
          <w:tcPr>
            <w:tcW w:w="1261" w:type="dxa"/>
          </w:tcPr>
          <w:p w:rsidR="00633E61" w:rsidRDefault="00633E61" w:rsidP="00633E61">
            <w:r>
              <w:t>6de leerjaar</w:t>
            </w:r>
          </w:p>
        </w:tc>
        <w:tc>
          <w:tcPr>
            <w:tcW w:w="1244" w:type="dxa"/>
          </w:tcPr>
          <w:p w:rsidR="00633E61" w:rsidRPr="00FF3998" w:rsidRDefault="00633E61" w:rsidP="00633E61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2" w:type="dxa"/>
          </w:tcPr>
          <w:p w:rsidR="00633E61" w:rsidRPr="00FF3998" w:rsidRDefault="00633E61" w:rsidP="00633E61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633E61" w:rsidRPr="00633E61" w:rsidRDefault="00633E61" w:rsidP="00633E61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1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  <w:tc>
          <w:tcPr>
            <w:tcW w:w="1264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</w:tr>
    </w:tbl>
    <w:p w:rsidR="00D7407D" w:rsidRDefault="00D7407D" w:rsidP="00D7407D"/>
    <w:tbl>
      <w:tblPr>
        <w:tblStyle w:val="Tabelrasterlicht"/>
        <w:tblW w:w="7508" w:type="dxa"/>
        <w:tblLook w:val="04A0" w:firstRow="1" w:lastRow="0" w:firstColumn="1" w:lastColumn="0" w:noHBand="0" w:noVBand="1"/>
      </w:tblPr>
      <w:tblGrid>
        <w:gridCol w:w="1261"/>
        <w:gridCol w:w="1244"/>
        <w:gridCol w:w="1252"/>
        <w:gridCol w:w="1216"/>
        <w:gridCol w:w="1271"/>
        <w:gridCol w:w="1264"/>
      </w:tblGrid>
      <w:tr w:rsidR="000E6CC1" w:rsidTr="000E6CC1">
        <w:tc>
          <w:tcPr>
            <w:tcW w:w="1271" w:type="dxa"/>
          </w:tcPr>
          <w:p w:rsidR="00D7407D" w:rsidRDefault="00D7407D" w:rsidP="009E4478">
            <w:r>
              <w:t>8 juni t/m 30 juni</w:t>
            </w:r>
          </w:p>
        </w:tc>
        <w:tc>
          <w:tcPr>
            <w:tcW w:w="1250" w:type="dxa"/>
          </w:tcPr>
          <w:p w:rsidR="00D7407D" w:rsidRDefault="00D7407D" w:rsidP="009E4478">
            <w:r>
              <w:t xml:space="preserve">Maandag </w:t>
            </w:r>
          </w:p>
        </w:tc>
        <w:tc>
          <w:tcPr>
            <w:tcW w:w="1261" w:type="dxa"/>
          </w:tcPr>
          <w:p w:rsidR="00D7407D" w:rsidRDefault="00D7407D" w:rsidP="009E4478">
            <w:r>
              <w:t xml:space="preserve">Dinsdag </w:t>
            </w:r>
          </w:p>
        </w:tc>
        <w:tc>
          <w:tcPr>
            <w:tcW w:w="1175" w:type="dxa"/>
          </w:tcPr>
          <w:p w:rsidR="00D7407D" w:rsidRDefault="00D7407D" w:rsidP="009E4478">
            <w:r>
              <w:t xml:space="preserve">Woensdag </w:t>
            </w:r>
          </w:p>
        </w:tc>
        <w:tc>
          <w:tcPr>
            <w:tcW w:w="1275" w:type="dxa"/>
          </w:tcPr>
          <w:p w:rsidR="00D7407D" w:rsidRDefault="00D7407D" w:rsidP="009E4478">
            <w:r>
              <w:t xml:space="preserve">Donderdag </w:t>
            </w:r>
          </w:p>
        </w:tc>
        <w:tc>
          <w:tcPr>
            <w:tcW w:w="1276" w:type="dxa"/>
          </w:tcPr>
          <w:p w:rsidR="00D7407D" w:rsidRDefault="00D7407D" w:rsidP="009E4478">
            <w:r>
              <w:t xml:space="preserve">Vrijdag </w:t>
            </w:r>
          </w:p>
        </w:tc>
      </w:tr>
      <w:tr w:rsidR="00633E61" w:rsidTr="000E6CC1">
        <w:tc>
          <w:tcPr>
            <w:tcW w:w="1271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1ste leerjaar</w:t>
            </w:r>
          </w:p>
        </w:tc>
        <w:tc>
          <w:tcPr>
            <w:tcW w:w="1250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261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175" w:type="dxa"/>
          </w:tcPr>
          <w:p w:rsidR="00633E61" w:rsidRPr="00633E61" w:rsidRDefault="00633E61" w:rsidP="00633E61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5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276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</w:tr>
      <w:tr w:rsidR="00633E61" w:rsidTr="000E6CC1">
        <w:tc>
          <w:tcPr>
            <w:tcW w:w="1271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2de leerjaar</w:t>
            </w:r>
          </w:p>
        </w:tc>
        <w:tc>
          <w:tcPr>
            <w:tcW w:w="1250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261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175" w:type="dxa"/>
          </w:tcPr>
          <w:p w:rsidR="00633E61" w:rsidRPr="00633E61" w:rsidRDefault="00633E61" w:rsidP="00633E61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5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  <w:tc>
          <w:tcPr>
            <w:tcW w:w="1276" w:type="dxa"/>
          </w:tcPr>
          <w:p w:rsidR="00633E61" w:rsidRPr="000E6CC1" w:rsidRDefault="00633E61" w:rsidP="00633E61">
            <w:pPr>
              <w:rPr>
                <w:sz w:val="18"/>
                <w:szCs w:val="18"/>
              </w:rPr>
            </w:pPr>
            <w:r w:rsidRPr="000E6CC1">
              <w:rPr>
                <w:sz w:val="18"/>
                <w:szCs w:val="18"/>
              </w:rPr>
              <w:t>8u30 – 15u30</w:t>
            </w:r>
          </w:p>
        </w:tc>
      </w:tr>
      <w:tr w:rsidR="00633E61" w:rsidTr="000E6CC1">
        <w:tc>
          <w:tcPr>
            <w:tcW w:w="1271" w:type="dxa"/>
          </w:tcPr>
          <w:p w:rsidR="00633E61" w:rsidRDefault="00633E61" w:rsidP="00633E61">
            <w:r>
              <w:t>6de leerjaar</w:t>
            </w:r>
          </w:p>
        </w:tc>
        <w:tc>
          <w:tcPr>
            <w:tcW w:w="1250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  <w:tc>
          <w:tcPr>
            <w:tcW w:w="1261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  <w:tc>
          <w:tcPr>
            <w:tcW w:w="1175" w:type="dxa"/>
          </w:tcPr>
          <w:p w:rsidR="00633E61" w:rsidRPr="00633E61" w:rsidRDefault="00633E61" w:rsidP="00633E61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5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  <w:tc>
          <w:tcPr>
            <w:tcW w:w="1276" w:type="dxa"/>
          </w:tcPr>
          <w:p w:rsidR="00633E61" w:rsidRPr="00E34BD0" w:rsidRDefault="00633E61" w:rsidP="00633E61">
            <w:pPr>
              <w:rPr>
                <w:sz w:val="18"/>
                <w:szCs w:val="18"/>
              </w:rPr>
            </w:pPr>
            <w:r w:rsidRPr="00E34BD0">
              <w:rPr>
                <w:sz w:val="18"/>
                <w:szCs w:val="18"/>
              </w:rPr>
              <w:t xml:space="preserve">8u30 – </w:t>
            </w:r>
            <w:r>
              <w:rPr>
                <w:sz w:val="18"/>
                <w:szCs w:val="18"/>
              </w:rPr>
              <w:t>12u</w:t>
            </w:r>
          </w:p>
        </w:tc>
      </w:tr>
    </w:tbl>
    <w:p w:rsidR="00D7407D" w:rsidRDefault="00D7407D" w:rsidP="00551816"/>
    <w:p w:rsidR="000E6CC1" w:rsidRDefault="000E6CC1" w:rsidP="00551816">
      <w:pPr>
        <w:rPr>
          <w:color w:val="EA5B0C" w:themeColor="text2"/>
        </w:rPr>
      </w:pPr>
    </w:p>
    <w:p w:rsidR="000E6CC1" w:rsidRDefault="000E6CC1" w:rsidP="00551816">
      <w:pPr>
        <w:rPr>
          <w:color w:val="EA5B0C" w:themeColor="text2"/>
        </w:rPr>
      </w:pPr>
    </w:p>
    <w:p w:rsidR="000E6CC1" w:rsidRDefault="000E6CC1" w:rsidP="00551816">
      <w:pPr>
        <w:rPr>
          <w:color w:val="EA5B0C" w:themeColor="text2"/>
        </w:rPr>
      </w:pPr>
    </w:p>
    <w:p w:rsidR="000E6CC1" w:rsidRDefault="000E6CC1" w:rsidP="00551816">
      <w:pPr>
        <w:rPr>
          <w:color w:val="EA5B0C" w:themeColor="text2"/>
        </w:rPr>
      </w:pPr>
    </w:p>
    <w:p w:rsidR="00FF3998" w:rsidRDefault="00D7407D" w:rsidP="00551816">
      <w:r w:rsidRPr="00D7407D">
        <w:rPr>
          <w:color w:val="EA5B0C" w:themeColor="text2"/>
        </w:rPr>
        <w:t>NIEUW</w:t>
      </w:r>
      <w:r>
        <w:rPr>
          <w:color w:val="EA5B0C" w:themeColor="text2"/>
        </w:rPr>
        <w:t xml:space="preserve">: </w:t>
      </w:r>
      <w:r w:rsidR="00FF3998" w:rsidRPr="00D7407D">
        <w:rPr>
          <w:color w:val="EA5B0C" w:themeColor="text2"/>
        </w:rPr>
        <w:t xml:space="preserve"> </w:t>
      </w:r>
      <w:r>
        <w:t>voor</w:t>
      </w:r>
      <w:r w:rsidR="00FF3998">
        <w:t xml:space="preserve"> het derde, vierde en vijfde leerjaar</w:t>
      </w:r>
      <w:r>
        <w:t>, zi</w:t>
      </w:r>
      <w:r w:rsidR="00FF3998">
        <w:t>e onderstaand schema.</w:t>
      </w:r>
    </w:p>
    <w:p w:rsidR="00FF3998" w:rsidRDefault="00FF3998" w:rsidP="00551816"/>
    <w:tbl>
      <w:tblPr>
        <w:tblStyle w:val="Tabelrasterlicht"/>
        <w:tblW w:w="7508" w:type="dxa"/>
        <w:tblLook w:val="04A0" w:firstRow="1" w:lastRow="0" w:firstColumn="1" w:lastColumn="0" w:noHBand="0" w:noVBand="1"/>
      </w:tblPr>
      <w:tblGrid>
        <w:gridCol w:w="1243"/>
        <w:gridCol w:w="1257"/>
        <w:gridCol w:w="1250"/>
        <w:gridCol w:w="1216"/>
        <w:gridCol w:w="1279"/>
        <w:gridCol w:w="1263"/>
      </w:tblGrid>
      <w:tr w:rsidR="00FF3998" w:rsidTr="00B93449">
        <w:tc>
          <w:tcPr>
            <w:tcW w:w="1243" w:type="dxa"/>
          </w:tcPr>
          <w:p w:rsidR="00FF3998" w:rsidRDefault="00FF3998" w:rsidP="00551816">
            <w:r>
              <w:t>Week 1 juni</w:t>
            </w:r>
          </w:p>
        </w:tc>
        <w:tc>
          <w:tcPr>
            <w:tcW w:w="1257" w:type="dxa"/>
          </w:tcPr>
          <w:p w:rsidR="00FF3998" w:rsidRDefault="00FF3998" w:rsidP="00551816">
            <w:r>
              <w:t xml:space="preserve">Maandag 01/06 </w:t>
            </w:r>
          </w:p>
        </w:tc>
        <w:tc>
          <w:tcPr>
            <w:tcW w:w="1250" w:type="dxa"/>
          </w:tcPr>
          <w:p w:rsidR="00FF3998" w:rsidRDefault="00FF3998" w:rsidP="00551816">
            <w:r>
              <w:t>Dinsdag 02/06</w:t>
            </w:r>
          </w:p>
        </w:tc>
        <w:tc>
          <w:tcPr>
            <w:tcW w:w="1216" w:type="dxa"/>
          </w:tcPr>
          <w:p w:rsidR="00FF3998" w:rsidRDefault="00FF3998" w:rsidP="00551816">
            <w:r>
              <w:t>Woensdag 03/06</w:t>
            </w:r>
          </w:p>
        </w:tc>
        <w:tc>
          <w:tcPr>
            <w:tcW w:w="1279" w:type="dxa"/>
          </w:tcPr>
          <w:p w:rsidR="00FF3998" w:rsidRDefault="00FF3998" w:rsidP="00551816">
            <w:r>
              <w:t>Donderdag 04/06</w:t>
            </w:r>
          </w:p>
        </w:tc>
        <w:tc>
          <w:tcPr>
            <w:tcW w:w="1263" w:type="dxa"/>
          </w:tcPr>
          <w:p w:rsidR="00FF3998" w:rsidRDefault="00B93449" w:rsidP="00551816">
            <w:r w:rsidRPr="00B93449">
              <w:rPr>
                <w:b/>
                <w:color w:val="EA5B0C" w:themeColor="text2"/>
              </w:rPr>
              <w:t>TESTDAG</w:t>
            </w:r>
            <w:r w:rsidRPr="00B93449">
              <w:rPr>
                <w:color w:val="EA5B0C" w:themeColor="text2"/>
              </w:rPr>
              <w:t xml:space="preserve"> </w:t>
            </w:r>
            <w:r w:rsidR="00FF3998">
              <w:t>Vrijdag 05/06</w:t>
            </w:r>
          </w:p>
        </w:tc>
      </w:tr>
      <w:tr w:rsidR="00B93449" w:rsidTr="00B93449">
        <w:tc>
          <w:tcPr>
            <w:tcW w:w="1243" w:type="dxa"/>
          </w:tcPr>
          <w:p w:rsidR="00B93449" w:rsidRDefault="00B93449" w:rsidP="00B93449">
            <w:r>
              <w:t>3de leerjaar</w:t>
            </w:r>
          </w:p>
        </w:tc>
        <w:tc>
          <w:tcPr>
            <w:tcW w:w="1257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0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9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63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</w:tr>
      <w:tr w:rsidR="00B93449" w:rsidTr="00B93449">
        <w:tc>
          <w:tcPr>
            <w:tcW w:w="1243" w:type="dxa"/>
          </w:tcPr>
          <w:p w:rsidR="00B93449" w:rsidRDefault="00B93449" w:rsidP="00B93449">
            <w:r>
              <w:t>4de leerjaar</w:t>
            </w:r>
          </w:p>
        </w:tc>
        <w:tc>
          <w:tcPr>
            <w:tcW w:w="1257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0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9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63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</w:tr>
      <w:tr w:rsidR="00B93449" w:rsidTr="00B93449">
        <w:tc>
          <w:tcPr>
            <w:tcW w:w="1243" w:type="dxa"/>
          </w:tcPr>
          <w:p w:rsidR="00B93449" w:rsidRDefault="00B93449" w:rsidP="00B93449">
            <w:r>
              <w:t>5de leerjaar</w:t>
            </w:r>
          </w:p>
        </w:tc>
        <w:tc>
          <w:tcPr>
            <w:tcW w:w="1257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50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6"/>
                <w:szCs w:val="16"/>
              </w:rPr>
              <w:t>GEEN SCHOOL</w:t>
            </w:r>
          </w:p>
        </w:tc>
        <w:tc>
          <w:tcPr>
            <w:tcW w:w="1216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79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63" w:type="dxa"/>
          </w:tcPr>
          <w:p w:rsidR="00B93449" w:rsidRPr="00E34BD0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</w:tr>
    </w:tbl>
    <w:p w:rsidR="00FF3998" w:rsidRDefault="00FF3998" w:rsidP="00551816"/>
    <w:tbl>
      <w:tblPr>
        <w:tblStyle w:val="Tabelrasterlicht"/>
        <w:tblW w:w="7508" w:type="dxa"/>
        <w:tblLook w:val="04A0" w:firstRow="1" w:lastRow="0" w:firstColumn="1" w:lastColumn="0" w:noHBand="0" w:noVBand="1"/>
      </w:tblPr>
      <w:tblGrid>
        <w:gridCol w:w="1243"/>
        <w:gridCol w:w="1257"/>
        <w:gridCol w:w="1250"/>
        <w:gridCol w:w="1216"/>
        <w:gridCol w:w="1279"/>
        <w:gridCol w:w="1263"/>
      </w:tblGrid>
      <w:tr w:rsidR="000E6CC1" w:rsidTr="000E6CC1">
        <w:tc>
          <w:tcPr>
            <w:tcW w:w="1254" w:type="dxa"/>
          </w:tcPr>
          <w:p w:rsidR="00FF3998" w:rsidRDefault="00FF3998" w:rsidP="009E4478">
            <w:r>
              <w:t>8 juni t/m 30 juni</w:t>
            </w:r>
          </w:p>
        </w:tc>
        <w:tc>
          <w:tcPr>
            <w:tcW w:w="1265" w:type="dxa"/>
          </w:tcPr>
          <w:p w:rsidR="00FF3998" w:rsidRDefault="00FF3998" w:rsidP="009E4478">
            <w:r>
              <w:t xml:space="preserve">Maandag </w:t>
            </w:r>
          </w:p>
        </w:tc>
        <w:tc>
          <w:tcPr>
            <w:tcW w:w="1260" w:type="dxa"/>
          </w:tcPr>
          <w:p w:rsidR="00FF3998" w:rsidRDefault="00FF3998" w:rsidP="009E4478">
            <w:r>
              <w:t xml:space="preserve">Dinsdag </w:t>
            </w:r>
          </w:p>
        </w:tc>
        <w:tc>
          <w:tcPr>
            <w:tcW w:w="1170" w:type="dxa"/>
          </w:tcPr>
          <w:p w:rsidR="00FF3998" w:rsidRDefault="00FF3998" w:rsidP="009E4478">
            <w:r>
              <w:t xml:space="preserve">Woensdag </w:t>
            </w:r>
          </w:p>
        </w:tc>
        <w:tc>
          <w:tcPr>
            <w:tcW w:w="1283" w:type="dxa"/>
          </w:tcPr>
          <w:p w:rsidR="00FF3998" w:rsidRDefault="00FF3998" w:rsidP="009E4478">
            <w:r>
              <w:t xml:space="preserve">Donderdag </w:t>
            </w:r>
          </w:p>
        </w:tc>
        <w:tc>
          <w:tcPr>
            <w:tcW w:w="1276" w:type="dxa"/>
          </w:tcPr>
          <w:p w:rsidR="00FF3998" w:rsidRDefault="00FF3998" w:rsidP="009E4478">
            <w:r>
              <w:t xml:space="preserve">Vrijdag </w:t>
            </w:r>
          </w:p>
        </w:tc>
      </w:tr>
      <w:tr w:rsidR="00B93449" w:rsidTr="000E6CC1">
        <w:tc>
          <w:tcPr>
            <w:tcW w:w="1254" w:type="dxa"/>
          </w:tcPr>
          <w:p w:rsidR="00B93449" w:rsidRDefault="00B93449" w:rsidP="00B93449">
            <w:r>
              <w:t>3de leerjaar</w:t>
            </w:r>
          </w:p>
        </w:tc>
        <w:tc>
          <w:tcPr>
            <w:tcW w:w="1265" w:type="dxa"/>
          </w:tcPr>
          <w:p w:rsidR="00B93449" w:rsidRPr="00FF3998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60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170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83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76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</w:tr>
      <w:tr w:rsidR="00B93449" w:rsidTr="000E6CC1">
        <w:tc>
          <w:tcPr>
            <w:tcW w:w="1254" w:type="dxa"/>
          </w:tcPr>
          <w:p w:rsidR="00B93449" w:rsidRDefault="00B93449" w:rsidP="00B93449">
            <w:r>
              <w:t>4de leerjaar</w:t>
            </w:r>
          </w:p>
        </w:tc>
        <w:tc>
          <w:tcPr>
            <w:tcW w:w="1265" w:type="dxa"/>
          </w:tcPr>
          <w:p w:rsidR="00B93449" w:rsidRPr="00FF3998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60" w:type="dxa"/>
          </w:tcPr>
          <w:p w:rsidR="00B93449" w:rsidRPr="00FF3998" w:rsidRDefault="00B93449" w:rsidP="00B93449">
            <w:pPr>
              <w:rPr>
                <w:sz w:val="16"/>
                <w:szCs w:val="16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170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83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76" w:type="dxa"/>
          </w:tcPr>
          <w:p w:rsidR="00B93449" w:rsidRDefault="00B93449" w:rsidP="00B93449">
            <w:r w:rsidRPr="00FF3998">
              <w:rPr>
                <w:sz w:val="18"/>
                <w:szCs w:val="18"/>
              </w:rPr>
              <w:t>8u30 – 15u30</w:t>
            </w:r>
          </w:p>
        </w:tc>
      </w:tr>
      <w:tr w:rsidR="00B93449" w:rsidTr="000E6CC1">
        <w:tc>
          <w:tcPr>
            <w:tcW w:w="1254" w:type="dxa"/>
          </w:tcPr>
          <w:p w:rsidR="00B93449" w:rsidRDefault="00B93449" w:rsidP="00B93449">
            <w:r>
              <w:t>5de leerjaar</w:t>
            </w:r>
          </w:p>
        </w:tc>
        <w:tc>
          <w:tcPr>
            <w:tcW w:w="1265" w:type="dxa"/>
          </w:tcPr>
          <w:p w:rsidR="00B93449" w:rsidRPr="00E34BD0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60" w:type="dxa"/>
          </w:tcPr>
          <w:p w:rsidR="00B93449" w:rsidRPr="00E34BD0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170" w:type="dxa"/>
          </w:tcPr>
          <w:p w:rsidR="00B93449" w:rsidRPr="00633E61" w:rsidRDefault="00B93449" w:rsidP="00B93449">
            <w:pPr>
              <w:rPr>
                <w:color w:val="EA5B0C" w:themeColor="text2"/>
              </w:rPr>
            </w:pPr>
            <w:r w:rsidRPr="00633E61">
              <w:rPr>
                <w:color w:val="EA5B0C" w:themeColor="text2"/>
                <w:sz w:val="16"/>
                <w:szCs w:val="16"/>
              </w:rPr>
              <w:t>NOODOPVANG</w:t>
            </w:r>
          </w:p>
        </w:tc>
        <w:tc>
          <w:tcPr>
            <w:tcW w:w="1283" w:type="dxa"/>
          </w:tcPr>
          <w:p w:rsidR="00B93449" w:rsidRPr="00E34BD0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  <w:tc>
          <w:tcPr>
            <w:tcW w:w="1276" w:type="dxa"/>
          </w:tcPr>
          <w:p w:rsidR="00B93449" w:rsidRPr="00E34BD0" w:rsidRDefault="00B93449" w:rsidP="00B93449">
            <w:pPr>
              <w:rPr>
                <w:sz w:val="18"/>
                <w:szCs w:val="18"/>
              </w:rPr>
            </w:pPr>
            <w:r w:rsidRPr="00FF3998">
              <w:rPr>
                <w:sz w:val="18"/>
                <w:szCs w:val="18"/>
              </w:rPr>
              <w:t>8u30 – 15u30</w:t>
            </w:r>
          </w:p>
        </w:tc>
      </w:tr>
    </w:tbl>
    <w:p w:rsidR="007E1E6D" w:rsidRDefault="007E1E6D" w:rsidP="007E1E6D">
      <w:pPr>
        <w:pStyle w:val="Lijstalinea"/>
        <w:rPr>
          <w:sz w:val="20"/>
          <w:szCs w:val="20"/>
        </w:rPr>
      </w:pPr>
    </w:p>
    <w:p w:rsidR="007E1E6D" w:rsidRPr="007E1E6D" w:rsidRDefault="007E1E6D" w:rsidP="007E1E6D">
      <w:pPr>
        <w:pStyle w:val="Lijstalinea"/>
        <w:numPr>
          <w:ilvl w:val="0"/>
          <w:numId w:val="25"/>
        </w:numPr>
        <w:rPr>
          <w:sz w:val="20"/>
          <w:szCs w:val="20"/>
        </w:rPr>
      </w:pPr>
      <w:r w:rsidRPr="007E1E6D">
        <w:rPr>
          <w:sz w:val="20"/>
          <w:szCs w:val="20"/>
        </w:rPr>
        <w:t>Leerlingen brengen al hun werkboeken mee.</w:t>
      </w:r>
    </w:p>
    <w:p w:rsidR="00E34BD0" w:rsidRPr="007E1E6D" w:rsidRDefault="007E1E6D" w:rsidP="007E1E6D">
      <w:pPr>
        <w:pStyle w:val="Lijstalinea"/>
        <w:numPr>
          <w:ilvl w:val="0"/>
          <w:numId w:val="25"/>
        </w:numPr>
        <w:rPr>
          <w:sz w:val="20"/>
          <w:szCs w:val="20"/>
        </w:rPr>
      </w:pPr>
      <w:r w:rsidRPr="007E1E6D">
        <w:rPr>
          <w:sz w:val="20"/>
          <w:szCs w:val="20"/>
        </w:rPr>
        <w:t>Geen warme maaltijden, lunchpakket meebrengen</w:t>
      </w:r>
      <w:r w:rsidR="00E34BD0" w:rsidRPr="007E1E6D">
        <w:rPr>
          <w:sz w:val="20"/>
          <w:szCs w:val="20"/>
        </w:rPr>
        <w:t xml:space="preserve">. </w:t>
      </w:r>
    </w:p>
    <w:p w:rsidR="00A54A16" w:rsidRDefault="00E34BD0" w:rsidP="007E1E6D">
      <w:pPr>
        <w:pStyle w:val="Lijstalinea"/>
        <w:numPr>
          <w:ilvl w:val="0"/>
          <w:numId w:val="25"/>
        </w:numPr>
        <w:rPr>
          <w:sz w:val="20"/>
          <w:szCs w:val="20"/>
        </w:rPr>
      </w:pPr>
      <w:r w:rsidRPr="007E1E6D">
        <w:rPr>
          <w:sz w:val="20"/>
          <w:szCs w:val="20"/>
        </w:rPr>
        <w:t>Er wordt ochtendopvang geor</w:t>
      </w:r>
      <w:r w:rsidR="00050964" w:rsidRPr="007E1E6D">
        <w:rPr>
          <w:sz w:val="20"/>
          <w:szCs w:val="20"/>
        </w:rPr>
        <w:t>ganiseerd voor het lager vanaf 7u30,</w:t>
      </w:r>
    </w:p>
    <w:p w:rsidR="00FF3998" w:rsidRPr="007E1E6D" w:rsidRDefault="00050964" w:rsidP="00A54A16">
      <w:pPr>
        <w:pStyle w:val="Lijstalinea"/>
        <w:rPr>
          <w:sz w:val="20"/>
          <w:szCs w:val="20"/>
        </w:rPr>
      </w:pPr>
      <w:r w:rsidRPr="007E1E6D">
        <w:rPr>
          <w:sz w:val="20"/>
          <w:szCs w:val="20"/>
        </w:rPr>
        <w:t>avondstudie tot 18u.</w:t>
      </w:r>
      <w:r w:rsidR="00D7407D" w:rsidRPr="007E1E6D">
        <w:rPr>
          <w:sz w:val="20"/>
          <w:szCs w:val="20"/>
        </w:rPr>
        <w:t xml:space="preserve"> </w:t>
      </w:r>
    </w:p>
    <w:p w:rsidR="007E1E6D" w:rsidRDefault="007E1E6D" w:rsidP="007E1E6D">
      <w:pPr>
        <w:pStyle w:val="Lijstalinea"/>
        <w:numPr>
          <w:ilvl w:val="0"/>
          <w:numId w:val="25"/>
        </w:numPr>
        <w:rPr>
          <w:sz w:val="20"/>
          <w:szCs w:val="20"/>
        </w:rPr>
      </w:pPr>
      <w:r w:rsidRPr="007E1E6D">
        <w:rPr>
          <w:sz w:val="20"/>
          <w:szCs w:val="20"/>
        </w:rPr>
        <w:t xml:space="preserve">Er worden tot het einde van het schooljaar </w:t>
      </w:r>
      <w:r w:rsidRPr="00B93449">
        <w:rPr>
          <w:sz w:val="20"/>
          <w:szCs w:val="20"/>
        </w:rPr>
        <w:t>geen socio-culturele activiteiten</w:t>
      </w:r>
      <w:r w:rsidRPr="007E1E6D">
        <w:rPr>
          <w:sz w:val="20"/>
          <w:szCs w:val="20"/>
        </w:rPr>
        <w:t xml:space="preserve"> meer ingericht op woensdagnamiddag. </w:t>
      </w:r>
    </w:p>
    <w:p w:rsidR="00B93449" w:rsidRPr="00B93449" w:rsidRDefault="00B93449" w:rsidP="00B93449">
      <w:pPr>
        <w:pStyle w:val="Lijstalinea"/>
        <w:numPr>
          <w:ilvl w:val="0"/>
          <w:numId w:val="25"/>
        </w:numPr>
        <w:rPr>
          <w:b/>
          <w:sz w:val="20"/>
          <w:szCs w:val="20"/>
        </w:rPr>
      </w:pPr>
      <w:r w:rsidRPr="00B93449">
        <w:rPr>
          <w:b/>
          <w:sz w:val="20"/>
          <w:szCs w:val="20"/>
        </w:rPr>
        <w:t xml:space="preserve">Geregistreerde leerlingen kunnen naar de noodopvang komen, </w:t>
      </w:r>
    </w:p>
    <w:p w:rsidR="00B93449" w:rsidRPr="00B93449" w:rsidRDefault="00B93449" w:rsidP="00B93449">
      <w:pPr>
        <w:pStyle w:val="Lijstalinea"/>
        <w:rPr>
          <w:b/>
          <w:sz w:val="20"/>
          <w:szCs w:val="20"/>
        </w:rPr>
      </w:pPr>
      <w:r w:rsidRPr="00B93449">
        <w:rPr>
          <w:b/>
          <w:sz w:val="20"/>
          <w:szCs w:val="20"/>
        </w:rPr>
        <w:t>op woensdag</w:t>
      </w:r>
      <w:r w:rsidRPr="00B93449">
        <w:rPr>
          <w:b/>
          <w:sz w:val="20"/>
          <w:szCs w:val="20"/>
        </w:rPr>
        <w:t>en</w:t>
      </w:r>
      <w:r w:rsidRPr="00B93449">
        <w:rPr>
          <w:b/>
          <w:sz w:val="20"/>
          <w:szCs w:val="20"/>
        </w:rPr>
        <w:t xml:space="preserve"> tot 12u</w:t>
      </w:r>
      <w:r w:rsidRPr="00B93449">
        <w:rPr>
          <w:b/>
          <w:sz w:val="20"/>
          <w:szCs w:val="20"/>
        </w:rPr>
        <w:t xml:space="preserve"> en op donderdag 04/06/2020 de volledige dag.</w:t>
      </w:r>
    </w:p>
    <w:p w:rsidR="00B93449" w:rsidRPr="00B93449" w:rsidRDefault="00B93449" w:rsidP="00B93449">
      <w:pPr>
        <w:pStyle w:val="Lijstalinea"/>
        <w:numPr>
          <w:ilvl w:val="0"/>
          <w:numId w:val="25"/>
        </w:numPr>
        <w:rPr>
          <w:sz w:val="20"/>
          <w:szCs w:val="20"/>
        </w:rPr>
      </w:pPr>
      <w:r w:rsidRPr="00B93449">
        <w:rPr>
          <w:sz w:val="20"/>
          <w:szCs w:val="20"/>
        </w:rPr>
        <w:t>In het schoolgebouw worden geen ouders meer toegelaten.</w:t>
      </w:r>
    </w:p>
    <w:p w:rsidR="00CF6C7D" w:rsidRDefault="00CF6C7D" w:rsidP="007E1E6D">
      <w:pPr>
        <w:pStyle w:val="Lijstalinea"/>
        <w:rPr>
          <w:sz w:val="20"/>
          <w:szCs w:val="20"/>
        </w:rPr>
      </w:pPr>
    </w:p>
    <w:p w:rsidR="00CF6C7D" w:rsidRPr="00CF6C7D" w:rsidRDefault="00CF6C7D" w:rsidP="00CF6C7D">
      <w:pPr>
        <w:rPr>
          <w:szCs w:val="20"/>
        </w:rPr>
      </w:pPr>
      <w:r>
        <w:rPr>
          <w:szCs w:val="20"/>
        </w:rPr>
        <w:t>Voor al uw vragen telefonisch bereikbaar tijdens de schooluren op onderstaand nummer.</w:t>
      </w:r>
    </w:p>
    <w:p w:rsidR="0051104D" w:rsidRPr="00406575" w:rsidRDefault="002B77B8" w:rsidP="00446C3D">
      <w:pPr>
        <w:pStyle w:val="briefslotgroet"/>
      </w:pPr>
      <w:sdt>
        <w:sdtPr>
          <w:alias w:val="slotgroet"/>
          <w:tag w:val="slotgroet"/>
          <w:id w:val="-369697018"/>
          <w:lock w:val="sdtLocked"/>
          <w:placeholder>
            <w:docPart w:val="56E87A9FE24C4C95A1D0A4CE67B439A6"/>
          </w:placeholder>
        </w:sdtPr>
        <w:sdtEndPr/>
        <w:sdtContent>
          <w:r w:rsidR="004342E9">
            <w:t>Met vriendelijke groeten</w:t>
          </w:r>
        </w:sdtContent>
      </w:sdt>
    </w:p>
    <w:p w:rsidR="000E6CC1" w:rsidRDefault="000E6CC1" w:rsidP="00670F88">
      <w:pPr>
        <w:pStyle w:val="standaardzonderWit"/>
      </w:pPr>
    </w:p>
    <w:p w:rsidR="00CF6C7D" w:rsidRDefault="00CF6C7D" w:rsidP="00670F88">
      <w:pPr>
        <w:pStyle w:val="standaardzonderWit"/>
      </w:pPr>
    </w:p>
    <w:p w:rsidR="007E1E6D" w:rsidRDefault="000E6CC1" w:rsidP="00670F88">
      <w:pPr>
        <w:pStyle w:val="standaardzonderWit"/>
      </w:pPr>
      <w:r>
        <w:t>Caroline Van der Heyden</w:t>
      </w:r>
    </w:p>
    <w:p w:rsidR="000E6CC1" w:rsidRPr="00296BDF" w:rsidRDefault="000E6CC1" w:rsidP="00670F88">
      <w:pPr>
        <w:pStyle w:val="standaardzonderWit"/>
      </w:pPr>
      <w:r>
        <w:t>Directeur</w:t>
      </w:r>
    </w:p>
    <w:sectPr w:rsidR="000E6CC1" w:rsidRPr="00296BDF" w:rsidSect="000E6CC1">
      <w:type w:val="continuous"/>
      <w:pgSz w:w="11906" w:h="16838" w:code="9"/>
      <w:pgMar w:top="1985" w:right="2313" w:bottom="851" w:left="2313" w:header="822" w:footer="40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B77B8" w:rsidRDefault="002B77B8" w:rsidP="00122BBA">
      <w:pPr>
        <w:spacing w:line="240" w:lineRule="auto"/>
      </w:pPr>
      <w:r>
        <w:separator/>
      </w:r>
    </w:p>
  </w:endnote>
  <w:endnote w:type="continuationSeparator" w:id="0">
    <w:p w:rsidR="002B77B8" w:rsidRDefault="002B77B8" w:rsidP="00122BB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C59FE" w:rsidRDefault="00EC59FE" w:rsidP="00985A7B">
    <w:pPr>
      <w:pStyle w:val="voettekstklein"/>
    </w:pPr>
  </w:p>
  <w:tbl>
    <w:tblPr>
      <w:tblStyle w:val="Tabelraster"/>
      <w:tblW w:w="9923" w:type="dxa"/>
      <w:tblInd w:w="-1654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45" w:type="dxa"/>
        <w:bottom w:w="0" w:type="dxa"/>
      </w:tblCellMar>
      <w:tblLook w:val="0600" w:firstRow="0" w:lastRow="0" w:firstColumn="0" w:lastColumn="0" w:noHBand="1" w:noVBand="1"/>
    </w:tblPr>
    <w:tblGrid>
      <w:gridCol w:w="1162"/>
      <w:gridCol w:w="491"/>
      <w:gridCol w:w="8270"/>
    </w:tblGrid>
    <w:tr w:rsidR="00550E2D" w:rsidRPr="00796A46" w:rsidTr="003101DF">
      <w:trPr>
        <w:cantSplit/>
      </w:trPr>
      <w:sdt>
        <w:sdtPr>
          <w:alias w:val="Gent-logo_secundair"/>
          <w:tag w:val="Gent-logo_secundair"/>
          <w:id w:val="-2083509285"/>
          <w:lock w:val="sdtLocked"/>
          <w:picture/>
        </w:sdtPr>
        <w:sdtEndPr/>
        <w:sdtContent>
          <w:tc>
            <w:tcPr>
              <w:tcW w:w="1162" w:type="dxa"/>
              <w:vMerge w:val="restart"/>
              <w:tcMar>
                <w:top w:w="624" w:type="dxa"/>
              </w:tcMar>
              <w:vAlign w:val="bottom"/>
            </w:tcPr>
            <w:p w:rsidR="00550E2D" w:rsidRPr="00796A46" w:rsidRDefault="00550E2D" w:rsidP="00067DBE">
              <w:pPr>
                <w:pStyle w:val="voettekststadslogo"/>
              </w:pPr>
              <w:r w:rsidRPr="003C4D88">
                <w:rPr>
                  <w:noProof/>
                  <w:lang w:eastAsia="nl-BE"/>
                </w:rPr>
                <w:drawing>
                  <wp:inline distT="0" distB="0" distL="0" distR="0" wp14:anchorId="42130BF3" wp14:editId="6FBE4A15">
                    <wp:extent cx="719686" cy="509400"/>
                    <wp:effectExtent l="0" t="0" r="4445" b="5080"/>
                    <wp:docPr id="14" name="Afbeelding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0" name="Picture 2"/>
                            <pic:cNvPicPr preferRelativeResize="0">
                              <a:picLocks noChangeAspect="1" noChangeArrowheads="1"/>
                            </pic:cNvPicPr>
                          </pic:nvPicPr>
                          <pic:blipFill>
                            <a:blip r:embed="rId1" cstate="print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 bwMode="auto">
                            <a:xfrm>
                              <a:off x="0" y="0"/>
                              <a:ext cx="719686" cy="5094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pic:spPr>
                        </pic:pic>
                      </a:graphicData>
                    </a:graphic>
                  </wp:inline>
                </w:drawing>
              </w:r>
            </w:p>
          </w:tc>
        </w:sdtContent>
      </w:sdt>
      <w:tc>
        <w:tcPr>
          <w:tcW w:w="491" w:type="dxa"/>
          <w:tcMar>
            <w:top w:w="624" w:type="dxa"/>
          </w:tcMar>
        </w:tcPr>
        <w:p w:rsidR="00550E2D" w:rsidRPr="00796A46" w:rsidRDefault="00550E2D" w:rsidP="00796A46">
          <w:pPr>
            <w:pStyle w:val="Voettekst"/>
          </w:pPr>
        </w:p>
      </w:tc>
      <w:tc>
        <w:tcPr>
          <w:tcW w:w="8270" w:type="dxa"/>
          <w:tcMar>
            <w:top w:w="624" w:type="dxa"/>
          </w:tcMar>
          <w:vAlign w:val="bottom"/>
        </w:tcPr>
        <w:p w:rsidR="00550E2D" w:rsidRPr="00796A46" w:rsidRDefault="00550E2D" w:rsidP="00796A46">
          <w:pPr>
            <w:pStyle w:val="Voettekst"/>
          </w:pPr>
        </w:p>
      </w:tc>
    </w:tr>
    <w:tr w:rsidR="00550E2D" w:rsidRPr="004A407B" w:rsidTr="00550E2D">
      <w:trPr>
        <w:cantSplit/>
      </w:trPr>
      <w:tc>
        <w:tcPr>
          <w:tcW w:w="1162" w:type="dxa"/>
          <w:vMerge/>
          <w:vAlign w:val="bottom"/>
        </w:tcPr>
        <w:p w:rsidR="00550E2D" w:rsidRPr="003C4D88" w:rsidRDefault="00550E2D" w:rsidP="00067DBE">
          <w:pPr>
            <w:pStyle w:val="voettekststadslogo"/>
          </w:pPr>
        </w:p>
      </w:tc>
      <w:tc>
        <w:tcPr>
          <w:tcW w:w="491" w:type="dxa"/>
        </w:tcPr>
        <w:p w:rsidR="00550E2D" w:rsidRPr="00234A77" w:rsidRDefault="00550E2D" w:rsidP="00234A77">
          <w:pPr>
            <w:pStyle w:val="Voettekst"/>
          </w:pPr>
        </w:p>
      </w:tc>
      <w:tc>
        <w:tcPr>
          <w:tcW w:w="8270" w:type="dxa"/>
          <w:vAlign w:val="bottom"/>
        </w:tcPr>
        <w:p w:rsidR="00550E2D" w:rsidRPr="004A407B" w:rsidRDefault="00550E2D" w:rsidP="00F40A5B">
          <w:pPr>
            <w:pStyle w:val="Voettekst"/>
          </w:pPr>
          <w:r w:rsidRPr="006C0E21">
            <w:rPr>
              <w:rStyle w:val="voettekstpostadres"/>
            </w:rPr>
            <w:t>Postadres</w:t>
          </w:r>
          <w:r w:rsidRPr="006C0E21">
            <w:t xml:space="preserve"> Stad Gent</w:t>
          </w:r>
          <w:r>
            <w:t xml:space="preserve"> </w:t>
          </w:r>
          <w:r w:rsidRPr="006C0E21">
            <w:t xml:space="preserve">– </w:t>
          </w:r>
          <w:r w:rsidR="00C4457F" w:rsidRPr="00C4457F">
            <w:t>Basisschool De Stadspoort</w:t>
          </w:r>
          <w:r w:rsidRPr="006C0E21">
            <w:t xml:space="preserve"> |</w:t>
          </w:r>
          <w:r>
            <w:t> </w:t>
          </w:r>
          <w:r w:rsidRPr="006C0E21">
            <w:t>Stadhuis |</w:t>
          </w:r>
          <w:r>
            <w:t> </w:t>
          </w:r>
          <w:r w:rsidRPr="006C0E21">
            <w:t>Botermarkt 1 |</w:t>
          </w:r>
          <w:r>
            <w:t> </w:t>
          </w:r>
          <w:r w:rsidRPr="006C0E21">
            <w:t>9000 Gent</w:t>
          </w:r>
        </w:p>
        <w:p w:rsidR="00550E2D" w:rsidRPr="004A407B" w:rsidRDefault="00550E2D" w:rsidP="00550E2D">
          <w:pPr>
            <w:pStyle w:val="Voettekst"/>
          </w:pPr>
          <w:r w:rsidRPr="00AD3EFC">
            <w:rPr>
              <w:rStyle w:val="voettekstlabel"/>
            </w:rPr>
            <w:t>Bezoekadres</w:t>
          </w:r>
          <w:r w:rsidRPr="00023E41">
            <w:t xml:space="preserve"> </w:t>
          </w:r>
          <w:r w:rsidR="00C4457F" w:rsidRPr="00C4457F">
            <w:t>Coupure 54</w:t>
          </w:r>
          <w:r w:rsidRPr="00023E41">
            <w:t xml:space="preserve"> |</w:t>
          </w:r>
          <w:r>
            <w:t> </w:t>
          </w:r>
          <w:r w:rsidR="00C4457F" w:rsidRPr="00C4457F">
            <w:t>9000 Gent</w:t>
          </w:r>
          <w:r w:rsidRPr="00023E41">
            <w:t xml:space="preserve"> |</w:t>
          </w:r>
          <w:r>
            <w:t> </w:t>
          </w:r>
          <w:r w:rsidRPr="00023E41">
            <w:t>Tel.</w:t>
          </w:r>
          <w:r>
            <w:t> </w:t>
          </w:r>
          <w:r w:rsidR="00C4457F">
            <w:t>0</w:t>
          </w:r>
          <w:r w:rsidR="00C4457F" w:rsidRPr="00C4457F">
            <w:t>9 225 59 28</w:t>
          </w:r>
          <w:r w:rsidRPr="00023E41">
            <w:t xml:space="preserve"> |</w:t>
          </w:r>
          <w:r>
            <w:t> </w:t>
          </w:r>
          <w:r w:rsidR="00C4457F" w:rsidRPr="00C4457F">
            <w:t>stadspoort@onderwijs.gent.be</w:t>
          </w:r>
          <w:r w:rsidRPr="00023E41">
            <w:t xml:space="preserve"> |</w:t>
          </w:r>
          <w:r>
            <w:t> </w:t>
          </w:r>
          <w:r w:rsidR="00C4457F" w:rsidRPr="00C4457F">
            <w:t>http://stadspoort.stad.gent</w:t>
          </w:r>
          <w:r w:rsidRPr="004A407B">
            <w:rPr>
              <w:noProof/>
              <w:lang w:eastAsia="nl-BE"/>
            </w:rPr>
            <mc:AlternateContent>
              <mc:Choice Requires="wps">
                <w:drawing>
                  <wp:anchor distT="0" distB="0" distL="114300" distR="114300" simplePos="0" relativeHeight="251659264" behindDoc="0" locked="1" layoutInCell="1" allowOverlap="1" wp14:anchorId="3311AB1C" wp14:editId="47DE1E0C">
                    <wp:simplePos x="0" y="0"/>
                    <wp:positionH relativeFrom="page">
                      <wp:posOffset>6720840</wp:posOffset>
                    </wp:positionH>
                    <wp:positionV relativeFrom="page">
                      <wp:posOffset>9072880</wp:posOffset>
                    </wp:positionV>
                    <wp:extent cx="0" cy="2072160"/>
                    <wp:effectExtent l="0" t="0" r="19050" b="23495"/>
                    <wp:wrapNone/>
                    <wp:docPr id="4" name="Rechte verbindingslijn 4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0" cy="2072160"/>
                            </a:xfrm>
                            <a:prstGeom prst="line">
                              <a:avLst/>
                            </a:prstGeom>
                            <a:ln w="3175">
                              <a:solidFill>
                                <a:schemeClr val="accent6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line w14:anchorId="1DB630C7" id="Rechte verbindingslijn 4" o:spid="_x0000_s1026" style="position:absolute;flip:y;z-index:25165926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" from="529.2pt,714.4pt" to="529.2pt,877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" strokecolor="#bd4b05 [3209]" strokeweight=".25pt">
                    <w10:wrap anchorx="page" anchory="page"/>
                    <w10:anchorlock/>
                  </v:line>
                </w:pict>
              </mc:Fallback>
            </mc:AlternateContent>
          </w:r>
        </w:p>
      </w:tc>
    </w:tr>
    <w:tr w:rsidR="00550E2D" w:rsidRPr="00F82378" w:rsidTr="00550E2D">
      <w:trPr>
        <w:cantSplit/>
        <w:trHeight w:val="397"/>
      </w:trPr>
      <w:tc>
        <w:tcPr>
          <w:tcW w:w="1162" w:type="dxa"/>
          <w:vMerge/>
          <w:vAlign w:val="bottom"/>
        </w:tcPr>
        <w:p w:rsidR="00550E2D" w:rsidRPr="003C4D88" w:rsidRDefault="00550E2D" w:rsidP="00067DBE">
          <w:pPr>
            <w:pStyle w:val="voettekststadslogo"/>
          </w:pPr>
        </w:p>
      </w:tc>
      <w:tc>
        <w:tcPr>
          <w:tcW w:w="491" w:type="dxa"/>
        </w:tcPr>
        <w:p w:rsidR="00550E2D" w:rsidRPr="00234A77" w:rsidRDefault="00550E2D" w:rsidP="00234A77">
          <w:pPr>
            <w:pStyle w:val="Voettekst"/>
          </w:pPr>
        </w:p>
      </w:tc>
      <w:tc>
        <w:tcPr>
          <w:tcW w:w="8270" w:type="dxa"/>
          <w:vAlign w:val="bottom"/>
        </w:tcPr>
        <w:p w:rsidR="00550E2D" w:rsidRPr="00F82378" w:rsidRDefault="00550E2D" w:rsidP="00BD0E11">
          <w:pPr>
            <w:pStyle w:val="voettekstdisclaimer"/>
          </w:pPr>
          <w:r>
            <w:t xml:space="preserve">U hebt altijd het recht om uw gegevens in te zien en om foute gegevens aan te passen. </w:t>
          </w:r>
          <w:r>
            <w:br/>
            <w:t xml:space="preserve">Ga voor </w:t>
          </w:r>
          <w:r w:rsidRPr="004C7720">
            <w:t>meer informatie</w:t>
          </w:r>
          <w:r>
            <w:t xml:space="preserve"> </w:t>
          </w:r>
          <w:r w:rsidRPr="004C7720">
            <w:t xml:space="preserve">naar </w:t>
          </w:r>
          <w:hyperlink r:id="rId2" w:history="1">
            <w:r w:rsidRPr="004C7720">
              <w:rPr>
                <w:rStyle w:val="Hyperlink"/>
                <w:color w:val="858585"/>
              </w:rPr>
              <w:t>www.stad.gent</w:t>
            </w:r>
          </w:hyperlink>
          <w:r w:rsidRPr="004C7720">
            <w:t xml:space="preserve"> en zoek </w:t>
          </w:r>
          <w:r>
            <w:t>op ‘Met respect voor uw privacy’.</w:t>
          </w:r>
        </w:p>
      </w:tc>
    </w:tr>
  </w:tbl>
  <w:sdt>
    <w:sdtPr>
      <w:alias w:val="logoBlock_1"/>
      <w:tag w:val="logoBlock_1"/>
      <w:id w:val="1872951799"/>
      <w:placeholder>
        <w:docPart w:val="971E303090A248AFAAEF3805207E4AD0"/>
      </w:placeholder>
    </w:sdtPr>
    <w:sdtEndPr/>
    <w:sdtContent>
      <w:p w:rsidR="00122BBA" w:rsidRPr="00292CA7" w:rsidRDefault="00792788" w:rsidP="00F40A5B">
        <w:pPr>
          <w:pStyle w:val="voettekstklein"/>
        </w:pPr>
        <w:r>
          <w:rPr>
            <w:noProof/>
            <w:lang w:eastAsia="nl-BE"/>
          </w:rPr>
          <mc:AlternateContent>
            <mc:Choice Requires="wps"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page">
                    <wp:posOffset>211455</wp:posOffset>
                  </wp:positionH>
                  <wp:positionV relativeFrom="page">
                    <wp:posOffset>3780790</wp:posOffset>
                  </wp:positionV>
                  <wp:extent cx="208440" cy="0"/>
                  <wp:effectExtent l="0" t="0" r="20320" b="19050"/>
                  <wp:wrapNone/>
                  <wp:docPr id="1" name="Rechte verbindingslijn 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CnPr/>
                        <wps:spPr>
                          <a:xfrm>
                            <a:off x="0" y="0"/>
                            <a:ext cx="208440" cy="0"/>
                          </a:xfrm>
                          <a:prstGeom prst="line">
                            <a:avLst/>
                          </a:prstGeom>
                          <a:ln w="7620">
                            <a:solidFill>
                              <a:schemeClr val="bg1">
                                <a:lumMod val="65000"/>
                              </a:schemeClr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a:graphicData>
                  </a:graphic>
                  <wp14:sizeRelH relativeFrom="margin">
                    <wp14:pctWidth>0</wp14:pctWidth>
                  </wp14:sizeRelH>
                </wp:anchor>
              </w:drawing>
            </mc:Choice>
            <mc:Fallback>
              <w:pict>
                <v:line w14:anchorId="4A9BBF54" id="Rechte verbindingslijn 1" o:spid="_x0000_s1026" style="position:absolute;z-index:251657216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16.65pt,297.7pt" to="33.05pt,29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" strokecolor="#a5a5a5 [2092]" strokeweight=".6pt">
                  <w10:wrap anchorx="page" anchory="page"/>
                </v:line>
              </w:pict>
            </mc:Fallback>
          </mc:AlternateContent>
        </w:r>
        <w:r w:rsidR="00A506FA">
          <w:t xml:space="preserve">     </w: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B77B8" w:rsidRPr="00993852" w:rsidRDefault="002B77B8" w:rsidP="00993852">
      <w:pPr>
        <w:pStyle w:val="voetnootscheidingsteken"/>
      </w:pPr>
      <w:r w:rsidRPr="00993852">
        <w:t>––––––</w:t>
      </w:r>
    </w:p>
  </w:footnote>
  <w:footnote w:type="continuationSeparator" w:id="0">
    <w:p w:rsidR="002B77B8" w:rsidRDefault="002B77B8" w:rsidP="00993852">
      <w:pPr>
        <w:pStyle w:val="voetnootscheidingsteken"/>
      </w:pPr>
      <w:r w:rsidRPr="00993852">
        <w:t>––––––</w:t>
      </w:r>
    </w:p>
  </w:footnote>
  <w:footnote w:type="continuationNotice" w:id="1">
    <w:p w:rsidR="002B77B8" w:rsidRDefault="002B77B8" w:rsidP="00C86D63">
      <w:pPr>
        <w:pStyle w:val="voetnootvervolgaanduiding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raster"/>
      <w:tblW w:w="0" w:type="auto"/>
      <w:tblInd w:w="-1786" w:type="dxa"/>
      <w:tblBorders>
        <w:top w:val="none" w:sz="0" w:space="0" w:color="auto"/>
        <w:bottom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0" w:type="dxa"/>
        <w:bottom w:w="0" w:type="dxa"/>
      </w:tblCellMar>
      <w:tblLook w:val="0600" w:firstRow="0" w:lastRow="0" w:firstColumn="0" w:lastColumn="0" w:noHBand="1" w:noVBand="1"/>
    </w:tblPr>
    <w:tblGrid>
      <w:gridCol w:w="8874"/>
      <w:gridCol w:w="1179"/>
    </w:tblGrid>
    <w:tr w:rsidR="00210EE5" w:rsidTr="00397582">
      <w:trPr>
        <w:cantSplit/>
        <w:trHeight w:hRule="exact" w:val="1066"/>
      </w:trPr>
      <w:tc>
        <w:tcPr>
          <w:tcW w:w="8874" w:type="dxa"/>
        </w:tcPr>
        <w:p w:rsidR="00210EE5" w:rsidRDefault="00C4457F" w:rsidP="00C4457F">
          <w:pPr>
            <w:pStyle w:val="Koptekst"/>
          </w:pPr>
          <w:r>
            <w:rPr>
              <w:noProof/>
              <w:lang w:eastAsia="nl-BE"/>
            </w:rPr>
            <w:drawing>
              <wp:inline distT="0" distB="0" distL="0" distR="0">
                <wp:extent cx="2871470" cy="676910"/>
                <wp:effectExtent l="0" t="0" r="0" b="8890"/>
                <wp:docPr id="2" name="Afbeelding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Basisschool_De_Stadspoort_L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871470" cy="67691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79" w:type="dxa"/>
        </w:tcPr>
        <w:p w:rsidR="00210EE5" w:rsidRDefault="00210EE5" w:rsidP="00397582">
          <w:pPr>
            <w:pStyle w:val="koptekststadslogo"/>
          </w:pPr>
        </w:p>
      </w:tc>
    </w:tr>
  </w:tbl>
  <w:p w:rsidR="00385625" w:rsidRPr="00FC4A65" w:rsidRDefault="00385625" w:rsidP="00FC4A65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246FFB"/>
    <w:multiLevelType w:val="multilevel"/>
    <w:tmpl w:val="A1C8DFDE"/>
    <w:styleLink w:val="FIGUURTITEL"/>
    <w:lvl w:ilvl="0">
      <w:start w:val="1"/>
      <w:numFmt w:val="bullet"/>
      <w:pStyle w:val="bijschrift"/>
      <w:lvlText w:val=""/>
      <w:lvlJc w:val="left"/>
      <w:pPr>
        <w:ind w:left="210" w:hanging="210"/>
      </w:pPr>
      <w:rPr>
        <w:rFonts w:ascii="Wingdings 3" w:hAnsi="Wingdings 3" w:hint="default"/>
        <w:color w:val="auto"/>
        <w:position w:val="1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53C7F45"/>
    <w:multiLevelType w:val="multilevel"/>
    <w:tmpl w:val="A1C8DFDE"/>
    <w:numStyleLink w:val="FIGUURTITEL"/>
  </w:abstractNum>
  <w:abstractNum w:abstractNumId="2" w15:restartNumberingAfterBreak="0">
    <w:nsid w:val="0B9B6FEE"/>
    <w:multiLevelType w:val="hybridMultilevel"/>
    <w:tmpl w:val="9A46DE0E"/>
    <w:lvl w:ilvl="0" w:tplc="E7207C58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7A5CDB"/>
    <w:multiLevelType w:val="multilevel"/>
    <w:tmpl w:val="18A6E5E0"/>
    <w:styleLink w:val="TABELOPSOM"/>
    <w:lvl w:ilvl="0">
      <w:start w:val="1"/>
      <w:numFmt w:val="bullet"/>
      <w:pStyle w:val="tabellijstopsom1"/>
      <w:lvlText w:val="&gt;"/>
      <w:lvlJc w:val="left"/>
      <w:pPr>
        <w:ind w:left="170" w:hanging="170"/>
      </w:pPr>
      <w:rPr>
        <w:rFonts w:ascii="Calibri" w:hAnsi="Calibri" w:hint="default"/>
        <w:b/>
        <w:i w:val="0"/>
        <w:color w:val="EA5B0C" w:themeColor="text2"/>
        <w:sz w:val="20"/>
      </w:rPr>
    </w:lvl>
    <w:lvl w:ilvl="1">
      <w:start w:val="1"/>
      <w:numFmt w:val="bullet"/>
      <w:pStyle w:val="tabellijstopsom2"/>
      <w:lvlText w:val="–"/>
      <w:lvlJc w:val="left"/>
      <w:pPr>
        <w:ind w:left="369" w:hanging="199"/>
      </w:pPr>
      <w:rPr>
        <w:rFonts w:ascii="Calibri" w:hAnsi="Calibri" w:hint="default"/>
        <w:b/>
        <w:i w:val="0"/>
        <w:color w:val="EA5B0C" w:themeColor="text2"/>
      </w:rPr>
    </w:lvl>
    <w:lvl w:ilvl="2">
      <w:start w:val="1"/>
      <w:numFmt w:val="bullet"/>
      <w:pStyle w:val="tabellijstopsom3"/>
      <w:lvlText w:val="×"/>
      <w:lvlJc w:val="left"/>
      <w:pPr>
        <w:ind w:left="539" w:hanging="170"/>
      </w:pPr>
      <w:rPr>
        <w:rFonts w:ascii="Calibri" w:hAnsi="Calibri" w:hint="default"/>
        <w:b/>
        <w:i w:val="0"/>
        <w:color w:val="EA5B0C" w:themeColor="text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11366F45"/>
    <w:multiLevelType w:val="hybridMultilevel"/>
    <w:tmpl w:val="F620D76E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E4DBD"/>
    <w:multiLevelType w:val="multilevel"/>
    <w:tmpl w:val="1026CE62"/>
    <w:numStyleLink w:val="LIJSTOPSOM"/>
  </w:abstractNum>
  <w:abstractNum w:abstractNumId="6" w15:restartNumberingAfterBreak="0">
    <w:nsid w:val="1919198D"/>
    <w:multiLevelType w:val="multilevel"/>
    <w:tmpl w:val="A1C8DFDE"/>
    <w:numStyleLink w:val="FIGUURTITEL"/>
  </w:abstractNum>
  <w:abstractNum w:abstractNumId="7" w15:restartNumberingAfterBreak="0">
    <w:nsid w:val="1A446732"/>
    <w:multiLevelType w:val="multilevel"/>
    <w:tmpl w:val="46A2193E"/>
    <w:styleLink w:val="TABELNUM"/>
    <w:lvl w:ilvl="0">
      <w:start w:val="1"/>
      <w:numFmt w:val="decimal"/>
      <w:pStyle w:val="tabellijstnum"/>
      <w:lvlText w:val="%1."/>
      <w:lvlJc w:val="left"/>
      <w:pPr>
        <w:ind w:left="170" w:hanging="170"/>
      </w:pPr>
      <w:rPr>
        <w:rFonts w:hint="default"/>
        <w:b/>
        <w:i w:val="0"/>
        <w:color w:val="EA5B0C" w:themeColor="text2"/>
        <w:sz w:val="18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5015ADE"/>
    <w:multiLevelType w:val="multilevel"/>
    <w:tmpl w:val="A1C8DFDE"/>
    <w:numStyleLink w:val="FIGUURTITEL"/>
  </w:abstractNum>
  <w:abstractNum w:abstractNumId="9" w15:restartNumberingAfterBreak="0">
    <w:nsid w:val="2B121F37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D5A22CC"/>
    <w:multiLevelType w:val="multilevel"/>
    <w:tmpl w:val="564C0B5A"/>
    <w:styleLink w:val="LIJSTNUM"/>
    <w:lvl w:ilvl="0">
      <w:start w:val="1"/>
      <w:numFmt w:val="decimal"/>
      <w:pStyle w:val="lijstnum1"/>
      <w:lvlText w:val="%1."/>
      <w:lvlJc w:val="left"/>
      <w:pPr>
        <w:ind w:left="284" w:hanging="284"/>
      </w:pPr>
      <w:rPr>
        <w:rFonts w:hint="default"/>
        <w:b/>
        <w:i w:val="0"/>
        <w:color w:val="EA5B0C" w:themeColor="text2"/>
        <w:sz w:val="18"/>
      </w:rPr>
    </w:lvl>
    <w:lvl w:ilvl="1">
      <w:start w:val="1"/>
      <w:numFmt w:val="lowerLetter"/>
      <w:pStyle w:val="lijstnum2"/>
      <w:lvlText w:val="%2."/>
      <w:lvlJc w:val="left"/>
      <w:pPr>
        <w:ind w:left="567" w:hanging="283"/>
      </w:pPr>
      <w:rPr>
        <w:rFonts w:hint="default"/>
        <w:b/>
        <w:i w:val="0"/>
        <w:color w:val="EA5B0C" w:themeColor="text2"/>
        <w:sz w:val="18"/>
      </w:rPr>
    </w:lvl>
    <w:lvl w:ilvl="2">
      <w:start w:val="1"/>
      <w:numFmt w:val="decimal"/>
      <w:pStyle w:val="lijstnum3"/>
      <w:lvlText w:val="%3."/>
      <w:lvlJc w:val="left"/>
      <w:pPr>
        <w:ind w:left="851" w:hanging="284"/>
      </w:pPr>
      <w:rPr>
        <w:rFonts w:hint="default"/>
        <w:b/>
        <w:i w:val="0"/>
        <w:color w:val="EA5B0C" w:themeColor="text2"/>
        <w:sz w:val="18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33894E20"/>
    <w:multiLevelType w:val="multilevel"/>
    <w:tmpl w:val="B9629186"/>
    <w:numStyleLink w:val="CONCLUSIEOPSOM"/>
  </w:abstractNum>
  <w:abstractNum w:abstractNumId="12" w15:restartNumberingAfterBreak="0">
    <w:nsid w:val="40651BB8"/>
    <w:multiLevelType w:val="multilevel"/>
    <w:tmpl w:val="18A6E5E0"/>
    <w:numStyleLink w:val="TABELOPSOM"/>
  </w:abstractNum>
  <w:abstractNum w:abstractNumId="13" w15:restartNumberingAfterBreak="0">
    <w:nsid w:val="43A26E61"/>
    <w:multiLevelType w:val="multilevel"/>
    <w:tmpl w:val="1026CE62"/>
    <w:numStyleLink w:val="LIJSTOPSOM"/>
  </w:abstractNum>
  <w:abstractNum w:abstractNumId="14" w15:restartNumberingAfterBreak="0">
    <w:nsid w:val="45D12070"/>
    <w:multiLevelType w:val="multilevel"/>
    <w:tmpl w:val="B9629186"/>
    <w:numStyleLink w:val="CONCLUSIEOPSOM"/>
  </w:abstractNum>
  <w:abstractNum w:abstractNumId="15" w15:restartNumberingAfterBreak="0">
    <w:nsid w:val="48E37998"/>
    <w:multiLevelType w:val="multilevel"/>
    <w:tmpl w:val="B9629186"/>
    <w:styleLink w:val="CONCLUSIEOPSOM"/>
    <w:lvl w:ilvl="0">
      <w:start w:val="1"/>
      <w:numFmt w:val="bullet"/>
      <w:pStyle w:val="conclusie"/>
      <w:lvlText w:val="»"/>
      <w:lvlJc w:val="left"/>
      <w:pPr>
        <w:ind w:left="284" w:hanging="284"/>
      </w:pPr>
      <w:rPr>
        <w:rFonts w:ascii="Calibri" w:hAnsi="Calibri" w:hint="default"/>
        <w:b/>
        <w:i w:val="0"/>
        <w:color w:val="EA5B0C" w:themeColor="text2"/>
        <w:position w:val="-2"/>
        <w:sz w:val="34"/>
      </w:rPr>
    </w:lvl>
    <w:lvl w:ilvl="1">
      <w:start w:val="1"/>
      <w:numFmt w:val="none"/>
      <w:lvlText w:val=""/>
      <w:lvlJc w:val="left"/>
      <w:pPr>
        <w:ind w:left="720" w:hanging="360"/>
      </w:pPr>
      <w:rPr>
        <w:rFonts w:hint="default"/>
      </w:rPr>
    </w:lvl>
    <w:lvl w:ilvl="2">
      <w:start w:val="1"/>
      <w:numFmt w:val="none"/>
      <w:lvlText w:val=""/>
      <w:lvlJc w:val="left"/>
      <w:pPr>
        <w:ind w:left="1080" w:hanging="360"/>
      </w:pPr>
      <w:rPr>
        <w:rFonts w:hint="default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527475DD"/>
    <w:multiLevelType w:val="multilevel"/>
    <w:tmpl w:val="060A31E8"/>
    <w:numStyleLink w:val="KOPNUM"/>
  </w:abstractNum>
  <w:abstractNum w:abstractNumId="17" w15:restartNumberingAfterBreak="0">
    <w:nsid w:val="59A30BBA"/>
    <w:multiLevelType w:val="multilevel"/>
    <w:tmpl w:val="1026CE62"/>
    <w:styleLink w:val="LIJSTOPSOM"/>
    <w:lvl w:ilvl="0">
      <w:start w:val="1"/>
      <w:numFmt w:val="bullet"/>
      <w:pStyle w:val="lijstopsom1"/>
      <w:lvlText w:val="&gt;"/>
      <w:lvlJc w:val="left"/>
      <w:pPr>
        <w:ind w:left="284" w:hanging="284"/>
      </w:pPr>
      <w:rPr>
        <w:rFonts w:ascii="Calibri" w:hAnsi="Calibri" w:hint="default"/>
        <w:b/>
        <w:i w:val="0"/>
        <w:color w:val="EA5B0C" w:themeColor="text2"/>
        <w:sz w:val="20"/>
      </w:rPr>
    </w:lvl>
    <w:lvl w:ilvl="1">
      <w:start w:val="1"/>
      <w:numFmt w:val="bullet"/>
      <w:pStyle w:val="lijstopsom2"/>
      <w:lvlText w:val="—"/>
      <w:lvlJc w:val="left"/>
      <w:pPr>
        <w:ind w:left="567" w:hanging="283"/>
      </w:pPr>
      <w:rPr>
        <w:rFonts w:ascii="Calibri" w:hAnsi="Calibri" w:hint="default"/>
        <w:b/>
        <w:i w:val="0"/>
        <w:color w:val="EA5B0C" w:themeColor="text2"/>
      </w:rPr>
    </w:lvl>
    <w:lvl w:ilvl="2">
      <w:start w:val="1"/>
      <w:numFmt w:val="bullet"/>
      <w:pStyle w:val="lijstopsom3"/>
      <w:lvlText w:val="×"/>
      <w:lvlJc w:val="left"/>
      <w:pPr>
        <w:ind w:left="851" w:hanging="284"/>
      </w:pPr>
      <w:rPr>
        <w:rFonts w:ascii="Calibri" w:hAnsi="Calibri" w:hint="default"/>
        <w:b/>
        <w:i w:val="0"/>
        <w:color w:val="EA5B0C" w:themeColor="text2"/>
      </w:rPr>
    </w:lvl>
    <w:lvl w:ilvl="3">
      <w:start w:val="1"/>
      <w:numFmt w:val="none"/>
      <w:lvlText w:val=""/>
      <w:lvlJc w:val="left"/>
      <w:pPr>
        <w:ind w:left="1440" w:hanging="360"/>
      </w:pPr>
      <w:rPr>
        <w:rFonts w:hint="default"/>
      </w:rPr>
    </w:lvl>
    <w:lvl w:ilvl="4">
      <w:start w:val="1"/>
      <w:numFmt w:val="none"/>
      <w:lvlText w:val=""/>
      <w:lvlJc w:val="left"/>
      <w:pPr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66FD4D73"/>
    <w:multiLevelType w:val="multilevel"/>
    <w:tmpl w:val="564C0B5A"/>
    <w:numStyleLink w:val="LIJSTNUM"/>
  </w:abstractNum>
  <w:abstractNum w:abstractNumId="19" w15:restartNumberingAfterBreak="0">
    <w:nsid w:val="759D4B45"/>
    <w:multiLevelType w:val="multilevel"/>
    <w:tmpl w:val="060A31E8"/>
    <w:styleLink w:val="KOPNUM"/>
    <w:lvl w:ilvl="0">
      <w:start w:val="1"/>
      <w:numFmt w:val="decimal"/>
      <w:pStyle w:val="Kop1"/>
      <w:suff w:val="space"/>
      <w:lvlText w:val="%1."/>
      <w:lvlJc w:val="left"/>
      <w:pPr>
        <w:ind w:left="-992" w:firstLine="0"/>
      </w:pPr>
      <w:rPr>
        <w:rFonts w:hint="default"/>
        <w:b/>
        <w:i w:val="0"/>
        <w:sz w:val="48"/>
      </w:rPr>
    </w:lvl>
    <w:lvl w:ilvl="1">
      <w:start w:val="1"/>
      <w:numFmt w:val="decimal"/>
      <w:pStyle w:val="Kop2"/>
      <w:suff w:val="space"/>
      <w:lvlText w:val="%1.%2."/>
      <w:lvlJc w:val="left"/>
      <w:pPr>
        <w:ind w:left="0" w:firstLine="0"/>
      </w:pPr>
      <w:rPr>
        <w:rFonts w:hint="default"/>
        <w:sz w:val="32"/>
      </w:rPr>
    </w:lvl>
    <w:lvl w:ilvl="2">
      <w:start w:val="1"/>
      <w:numFmt w:val="decimal"/>
      <w:pStyle w:val="Kop3"/>
      <w:suff w:val="space"/>
      <w:lvlText w:val="%1.%2.%3."/>
      <w:lvlJc w:val="left"/>
      <w:pPr>
        <w:ind w:left="0" w:firstLine="0"/>
      </w:pPr>
      <w:rPr>
        <w:rFonts w:hint="default"/>
        <w:sz w:val="29"/>
      </w:rPr>
    </w:lvl>
    <w:lvl w:ilvl="3">
      <w:start w:val="1"/>
      <w:numFmt w:val="decimal"/>
      <w:pStyle w:val="Kop4"/>
      <w:suff w:val="space"/>
      <w:lvlText w:val="%1.%2.%3.%4."/>
      <w:lvlJc w:val="left"/>
      <w:pPr>
        <w:ind w:left="0" w:firstLine="0"/>
      </w:pPr>
      <w:rPr>
        <w:rFonts w:hint="default"/>
        <w:sz w:val="24"/>
      </w:rPr>
    </w:lvl>
    <w:lvl w:ilvl="4">
      <w:start w:val="1"/>
      <w:numFmt w:val="lowerLetter"/>
      <w:pStyle w:val="Kop5"/>
      <w:suff w:val="space"/>
      <w:lvlText w:val="%5.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79EC2D9C"/>
    <w:multiLevelType w:val="multilevel"/>
    <w:tmpl w:val="A1C8DFDE"/>
    <w:numStyleLink w:val="FIGUURTITEL"/>
  </w:abstractNum>
  <w:num w:numId="1">
    <w:abstractNumId w:val="17"/>
  </w:num>
  <w:num w:numId="2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8"/>
  </w:num>
  <w:num w:numId="6">
    <w:abstractNumId w:val="13"/>
  </w:num>
  <w:num w:numId="7">
    <w:abstractNumId w:val="5"/>
  </w:num>
  <w:num w:numId="8">
    <w:abstractNumId w:val="19"/>
  </w:num>
  <w:num w:numId="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6"/>
  </w:num>
  <w:num w:numId="11">
    <w:abstractNumId w:val="9"/>
  </w:num>
  <w:num w:numId="12">
    <w:abstractNumId w:val="0"/>
  </w:num>
  <w:num w:numId="13">
    <w:abstractNumId w:val="6"/>
  </w:num>
  <w:num w:numId="14">
    <w:abstractNumId w:val="8"/>
  </w:num>
  <w:num w:numId="15">
    <w:abstractNumId w:val="20"/>
  </w:num>
  <w:num w:numId="16">
    <w:abstractNumId w:val="1"/>
  </w:num>
  <w:num w:numId="17">
    <w:abstractNumId w:val="7"/>
  </w:num>
  <w:num w:numId="18">
    <w:abstractNumId w:val="3"/>
  </w:num>
  <w:num w:numId="1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15"/>
  </w:num>
  <w:num w:numId="22">
    <w:abstractNumId w:val="14"/>
  </w:num>
  <w:num w:numId="23">
    <w:abstractNumId w:val="11"/>
  </w:num>
  <w:num w:numId="24">
    <w:abstractNumId w:val="2"/>
  </w:num>
  <w:num w:numId="2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D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1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0E0C"/>
    <w:rsid w:val="00003262"/>
    <w:rsid w:val="00011037"/>
    <w:rsid w:val="0001336A"/>
    <w:rsid w:val="000139DC"/>
    <w:rsid w:val="00023E41"/>
    <w:rsid w:val="00050964"/>
    <w:rsid w:val="000518B5"/>
    <w:rsid w:val="000528C7"/>
    <w:rsid w:val="00055FAF"/>
    <w:rsid w:val="00067DBE"/>
    <w:rsid w:val="00070B96"/>
    <w:rsid w:val="00085468"/>
    <w:rsid w:val="00093965"/>
    <w:rsid w:val="000C27A9"/>
    <w:rsid w:val="000C3883"/>
    <w:rsid w:val="000D1CC7"/>
    <w:rsid w:val="000E0660"/>
    <w:rsid w:val="000E33DD"/>
    <w:rsid w:val="000E6CC1"/>
    <w:rsid w:val="000E6DCF"/>
    <w:rsid w:val="000F67AD"/>
    <w:rsid w:val="000F7210"/>
    <w:rsid w:val="001107DC"/>
    <w:rsid w:val="001136FB"/>
    <w:rsid w:val="00122BBA"/>
    <w:rsid w:val="00132CE5"/>
    <w:rsid w:val="001345B0"/>
    <w:rsid w:val="00141E93"/>
    <w:rsid w:val="0014592B"/>
    <w:rsid w:val="00145EE9"/>
    <w:rsid w:val="001564A0"/>
    <w:rsid w:val="00161ECE"/>
    <w:rsid w:val="001638F0"/>
    <w:rsid w:val="00165FCD"/>
    <w:rsid w:val="00166D6E"/>
    <w:rsid w:val="00172346"/>
    <w:rsid w:val="00183F00"/>
    <w:rsid w:val="00190D37"/>
    <w:rsid w:val="001A6034"/>
    <w:rsid w:val="001B7E8D"/>
    <w:rsid w:val="001D72FD"/>
    <w:rsid w:val="001E2058"/>
    <w:rsid w:val="001E7546"/>
    <w:rsid w:val="001F0F69"/>
    <w:rsid w:val="001F38ED"/>
    <w:rsid w:val="00210AF2"/>
    <w:rsid w:val="00210EE5"/>
    <w:rsid w:val="00225162"/>
    <w:rsid w:val="0023405D"/>
    <w:rsid w:val="00234A77"/>
    <w:rsid w:val="002442AA"/>
    <w:rsid w:val="00266C19"/>
    <w:rsid w:val="0027043B"/>
    <w:rsid w:val="00292CA7"/>
    <w:rsid w:val="0029352B"/>
    <w:rsid w:val="00296BDF"/>
    <w:rsid w:val="002A3978"/>
    <w:rsid w:val="002B60A9"/>
    <w:rsid w:val="002B77B8"/>
    <w:rsid w:val="002D25D1"/>
    <w:rsid w:val="002D582C"/>
    <w:rsid w:val="00303F55"/>
    <w:rsid w:val="003101DF"/>
    <w:rsid w:val="00315972"/>
    <w:rsid w:val="003268AD"/>
    <w:rsid w:val="00334EE8"/>
    <w:rsid w:val="00335C8B"/>
    <w:rsid w:val="00345551"/>
    <w:rsid w:val="00345B90"/>
    <w:rsid w:val="0036299F"/>
    <w:rsid w:val="00385625"/>
    <w:rsid w:val="003858A8"/>
    <w:rsid w:val="0039013C"/>
    <w:rsid w:val="00394E95"/>
    <w:rsid w:val="00397582"/>
    <w:rsid w:val="003A035A"/>
    <w:rsid w:val="003C4D88"/>
    <w:rsid w:val="003E4505"/>
    <w:rsid w:val="00403E6A"/>
    <w:rsid w:val="00404B6C"/>
    <w:rsid w:val="00406575"/>
    <w:rsid w:val="0040732B"/>
    <w:rsid w:val="00407FF1"/>
    <w:rsid w:val="004126B8"/>
    <w:rsid w:val="0042498F"/>
    <w:rsid w:val="00431A9E"/>
    <w:rsid w:val="004340D7"/>
    <w:rsid w:val="004342E9"/>
    <w:rsid w:val="00443365"/>
    <w:rsid w:val="00446C3D"/>
    <w:rsid w:val="00454793"/>
    <w:rsid w:val="00457743"/>
    <w:rsid w:val="00465D89"/>
    <w:rsid w:val="00471531"/>
    <w:rsid w:val="00484B9B"/>
    <w:rsid w:val="00490651"/>
    <w:rsid w:val="00493F5F"/>
    <w:rsid w:val="004A407B"/>
    <w:rsid w:val="004A540E"/>
    <w:rsid w:val="004C7720"/>
    <w:rsid w:val="004E4442"/>
    <w:rsid w:val="004E5E48"/>
    <w:rsid w:val="004F4208"/>
    <w:rsid w:val="0051104D"/>
    <w:rsid w:val="00522F3C"/>
    <w:rsid w:val="00533ABF"/>
    <w:rsid w:val="0054422E"/>
    <w:rsid w:val="00550E2D"/>
    <w:rsid w:val="00551816"/>
    <w:rsid w:val="00560E9A"/>
    <w:rsid w:val="005616FD"/>
    <w:rsid w:val="005649EB"/>
    <w:rsid w:val="0057655E"/>
    <w:rsid w:val="00590F90"/>
    <w:rsid w:val="005A1A55"/>
    <w:rsid w:val="005A1EAC"/>
    <w:rsid w:val="005A22E5"/>
    <w:rsid w:val="005B6A73"/>
    <w:rsid w:val="005C4EC6"/>
    <w:rsid w:val="005D1C00"/>
    <w:rsid w:val="005E2F17"/>
    <w:rsid w:val="00615D05"/>
    <w:rsid w:val="006178C1"/>
    <w:rsid w:val="00633E61"/>
    <w:rsid w:val="00637C7A"/>
    <w:rsid w:val="00640462"/>
    <w:rsid w:val="006553E7"/>
    <w:rsid w:val="00670F88"/>
    <w:rsid w:val="00684D0E"/>
    <w:rsid w:val="00694175"/>
    <w:rsid w:val="006A473C"/>
    <w:rsid w:val="006C0E21"/>
    <w:rsid w:val="006C2FFE"/>
    <w:rsid w:val="006E49F3"/>
    <w:rsid w:val="006F4270"/>
    <w:rsid w:val="00715E68"/>
    <w:rsid w:val="007239B1"/>
    <w:rsid w:val="00735BD0"/>
    <w:rsid w:val="00754193"/>
    <w:rsid w:val="00757ADE"/>
    <w:rsid w:val="00773D5B"/>
    <w:rsid w:val="00776C86"/>
    <w:rsid w:val="0079072E"/>
    <w:rsid w:val="00792788"/>
    <w:rsid w:val="00796A46"/>
    <w:rsid w:val="00797DCC"/>
    <w:rsid w:val="007C017B"/>
    <w:rsid w:val="007D101C"/>
    <w:rsid w:val="007D499C"/>
    <w:rsid w:val="007E044A"/>
    <w:rsid w:val="007E1E6D"/>
    <w:rsid w:val="007F7E14"/>
    <w:rsid w:val="00805EEA"/>
    <w:rsid w:val="00812472"/>
    <w:rsid w:val="00814B84"/>
    <w:rsid w:val="00817A61"/>
    <w:rsid w:val="00830943"/>
    <w:rsid w:val="00837083"/>
    <w:rsid w:val="0087687C"/>
    <w:rsid w:val="00876885"/>
    <w:rsid w:val="00887476"/>
    <w:rsid w:val="00891278"/>
    <w:rsid w:val="00896142"/>
    <w:rsid w:val="008A7D3F"/>
    <w:rsid w:val="008B5809"/>
    <w:rsid w:val="008C2B18"/>
    <w:rsid w:val="008D2F0A"/>
    <w:rsid w:val="008E27CE"/>
    <w:rsid w:val="008E6C7C"/>
    <w:rsid w:val="008E7E81"/>
    <w:rsid w:val="008F47B1"/>
    <w:rsid w:val="008F6EF0"/>
    <w:rsid w:val="009106DF"/>
    <w:rsid w:val="00921FDF"/>
    <w:rsid w:val="009239DC"/>
    <w:rsid w:val="00924C2A"/>
    <w:rsid w:val="00936D49"/>
    <w:rsid w:val="00942DA4"/>
    <w:rsid w:val="009436A0"/>
    <w:rsid w:val="00947F1F"/>
    <w:rsid w:val="00951A19"/>
    <w:rsid w:val="00961F44"/>
    <w:rsid w:val="00964ACB"/>
    <w:rsid w:val="00972D58"/>
    <w:rsid w:val="009848C3"/>
    <w:rsid w:val="009850BE"/>
    <w:rsid w:val="00985A7B"/>
    <w:rsid w:val="00987D78"/>
    <w:rsid w:val="00991219"/>
    <w:rsid w:val="00992E37"/>
    <w:rsid w:val="00993852"/>
    <w:rsid w:val="009A09AD"/>
    <w:rsid w:val="009C0E25"/>
    <w:rsid w:val="009D24C8"/>
    <w:rsid w:val="009D63FD"/>
    <w:rsid w:val="009F0ADA"/>
    <w:rsid w:val="009F13DF"/>
    <w:rsid w:val="009F446A"/>
    <w:rsid w:val="009F7663"/>
    <w:rsid w:val="00A04F1E"/>
    <w:rsid w:val="00A23330"/>
    <w:rsid w:val="00A276DB"/>
    <w:rsid w:val="00A4478E"/>
    <w:rsid w:val="00A450B4"/>
    <w:rsid w:val="00A47B19"/>
    <w:rsid w:val="00A506FA"/>
    <w:rsid w:val="00A524F7"/>
    <w:rsid w:val="00A54A16"/>
    <w:rsid w:val="00A616E3"/>
    <w:rsid w:val="00A81796"/>
    <w:rsid w:val="00A82CD7"/>
    <w:rsid w:val="00A8571E"/>
    <w:rsid w:val="00A97501"/>
    <w:rsid w:val="00AA10B3"/>
    <w:rsid w:val="00AB324E"/>
    <w:rsid w:val="00AB4973"/>
    <w:rsid w:val="00AB5C2E"/>
    <w:rsid w:val="00AD3EFC"/>
    <w:rsid w:val="00AD59B1"/>
    <w:rsid w:val="00AF499C"/>
    <w:rsid w:val="00B02A98"/>
    <w:rsid w:val="00B060AC"/>
    <w:rsid w:val="00B11969"/>
    <w:rsid w:val="00B26B8A"/>
    <w:rsid w:val="00B27488"/>
    <w:rsid w:val="00B33321"/>
    <w:rsid w:val="00B33AF1"/>
    <w:rsid w:val="00B36572"/>
    <w:rsid w:val="00B45FCA"/>
    <w:rsid w:val="00B50E0C"/>
    <w:rsid w:val="00B52B5C"/>
    <w:rsid w:val="00B564FE"/>
    <w:rsid w:val="00B8063E"/>
    <w:rsid w:val="00B82BC2"/>
    <w:rsid w:val="00B911D3"/>
    <w:rsid w:val="00B93449"/>
    <w:rsid w:val="00BB2F92"/>
    <w:rsid w:val="00BD0E11"/>
    <w:rsid w:val="00BD73BC"/>
    <w:rsid w:val="00BE3E84"/>
    <w:rsid w:val="00BF4C02"/>
    <w:rsid w:val="00C4457F"/>
    <w:rsid w:val="00C50A82"/>
    <w:rsid w:val="00C557F1"/>
    <w:rsid w:val="00C61C5D"/>
    <w:rsid w:val="00C75A28"/>
    <w:rsid w:val="00C86D63"/>
    <w:rsid w:val="00CA4E22"/>
    <w:rsid w:val="00CB09F1"/>
    <w:rsid w:val="00CB1DE4"/>
    <w:rsid w:val="00CB4D95"/>
    <w:rsid w:val="00CD0B27"/>
    <w:rsid w:val="00CE117F"/>
    <w:rsid w:val="00CE149A"/>
    <w:rsid w:val="00CF6C7D"/>
    <w:rsid w:val="00D00E1C"/>
    <w:rsid w:val="00D01B8B"/>
    <w:rsid w:val="00D0684D"/>
    <w:rsid w:val="00D24A41"/>
    <w:rsid w:val="00D27BF4"/>
    <w:rsid w:val="00D27CA8"/>
    <w:rsid w:val="00D44425"/>
    <w:rsid w:val="00D46B72"/>
    <w:rsid w:val="00D539D4"/>
    <w:rsid w:val="00D54171"/>
    <w:rsid w:val="00D73DE1"/>
    <w:rsid w:val="00D7407D"/>
    <w:rsid w:val="00D836F3"/>
    <w:rsid w:val="00D84DD2"/>
    <w:rsid w:val="00D93BBE"/>
    <w:rsid w:val="00DA6FD0"/>
    <w:rsid w:val="00DB30A9"/>
    <w:rsid w:val="00DB709D"/>
    <w:rsid w:val="00DD3DD6"/>
    <w:rsid w:val="00DF4027"/>
    <w:rsid w:val="00E0745A"/>
    <w:rsid w:val="00E10697"/>
    <w:rsid w:val="00E1133D"/>
    <w:rsid w:val="00E17607"/>
    <w:rsid w:val="00E22432"/>
    <w:rsid w:val="00E2325F"/>
    <w:rsid w:val="00E2523C"/>
    <w:rsid w:val="00E252DF"/>
    <w:rsid w:val="00E31CF4"/>
    <w:rsid w:val="00E34BD0"/>
    <w:rsid w:val="00E5163E"/>
    <w:rsid w:val="00E52479"/>
    <w:rsid w:val="00E66490"/>
    <w:rsid w:val="00E67463"/>
    <w:rsid w:val="00E705AA"/>
    <w:rsid w:val="00E716ED"/>
    <w:rsid w:val="00E80E7B"/>
    <w:rsid w:val="00E9239F"/>
    <w:rsid w:val="00EA4CA9"/>
    <w:rsid w:val="00EB20A2"/>
    <w:rsid w:val="00EC2925"/>
    <w:rsid w:val="00EC59FE"/>
    <w:rsid w:val="00EC5D78"/>
    <w:rsid w:val="00ED2159"/>
    <w:rsid w:val="00EE1B63"/>
    <w:rsid w:val="00EE6A5E"/>
    <w:rsid w:val="00EF6A1D"/>
    <w:rsid w:val="00EF72B0"/>
    <w:rsid w:val="00F0251D"/>
    <w:rsid w:val="00F0362D"/>
    <w:rsid w:val="00F11FE5"/>
    <w:rsid w:val="00F15B63"/>
    <w:rsid w:val="00F232C2"/>
    <w:rsid w:val="00F24F89"/>
    <w:rsid w:val="00F30A02"/>
    <w:rsid w:val="00F40A5B"/>
    <w:rsid w:val="00F50B32"/>
    <w:rsid w:val="00F57C30"/>
    <w:rsid w:val="00F63F19"/>
    <w:rsid w:val="00F64B96"/>
    <w:rsid w:val="00F657EA"/>
    <w:rsid w:val="00F67445"/>
    <w:rsid w:val="00F76954"/>
    <w:rsid w:val="00F77336"/>
    <w:rsid w:val="00F82378"/>
    <w:rsid w:val="00F9129C"/>
    <w:rsid w:val="00FB3E6D"/>
    <w:rsid w:val="00FC158C"/>
    <w:rsid w:val="00FC4A65"/>
    <w:rsid w:val="00FC73BF"/>
    <w:rsid w:val="00FD461F"/>
    <w:rsid w:val="00FE1619"/>
    <w:rsid w:val="00FF3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E2FC380"/>
  <w15:docId w15:val="{59937BB7-1F2E-497D-9177-BE3F52E284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43" w:unhideWhenUsed="1" w:qFormat="1"/>
    <w:lsdException w:name="heading 7" w:semiHidden="1" w:uiPriority="43" w:unhideWhenUsed="1" w:qFormat="1"/>
    <w:lsdException w:name="heading 8" w:semiHidden="1" w:uiPriority="43" w:unhideWhenUsed="1" w:qFormat="1"/>
    <w:lsdException w:name="heading 9" w:semiHidden="1" w:uiPriority="43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58" w:unhideWhenUsed="1"/>
    <w:lsdException w:name="toc 2" w:semiHidden="1" w:uiPriority="58" w:unhideWhenUsed="1"/>
    <w:lsdException w:name="toc 3" w:semiHidden="1" w:uiPriority="58" w:unhideWhenUsed="1"/>
    <w:lsdException w:name="toc 4" w:semiHidden="1" w:uiPriority="58" w:unhideWhenUsed="1"/>
    <w:lsdException w:name="toc 5" w:semiHidden="1" w:uiPriority="58" w:unhideWhenUsed="1"/>
    <w:lsdException w:name="toc 6" w:semiHidden="1" w:uiPriority="58" w:unhideWhenUsed="1"/>
    <w:lsdException w:name="toc 7" w:semiHidden="1" w:uiPriority="58" w:unhideWhenUsed="1"/>
    <w:lsdException w:name="toc 8" w:semiHidden="1" w:uiPriority="58" w:unhideWhenUsed="1"/>
    <w:lsdException w:name="toc 9" w:semiHidden="1" w:uiPriority="58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56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49" w:qFormat="1"/>
    <w:lsdException w:name="Emphasis" w:uiPriority="47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50" w:qFormat="1"/>
    <w:lsdException w:name="Intense Quote" w:uiPriority="5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46" w:qFormat="1"/>
    <w:lsdException w:name="Intense Emphasis" w:uiPriority="48" w:qFormat="1"/>
    <w:lsdException w:name="Subtle Reference" w:uiPriority="52" w:qFormat="1"/>
    <w:lsdException w:name="Intense Reference" w:semiHidden="1" w:uiPriority="53" w:qFormat="1"/>
    <w:lsdException w:name="Book Title" w:uiPriority="33" w:qFormat="1"/>
    <w:lsdException w:name="Bibliography" w:semiHidden="1" w:uiPriority="57"/>
    <w:lsdException w:name="TOC Heading" w:semiHidden="1" w:uiPriority="58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aliases w:val="_standaard"/>
    <w:qFormat/>
    <w:rsid w:val="007F7E14"/>
    <w:pPr>
      <w:spacing w:before="160" w:after="0" w:line="262" w:lineRule="auto"/>
    </w:pPr>
    <w:rPr>
      <w:spacing w:val="1"/>
      <w:sz w:val="20"/>
    </w:rPr>
  </w:style>
  <w:style w:type="paragraph" w:styleId="Kop1">
    <w:name w:val="heading 1"/>
    <w:aliases w:val="_hoofdstuktitel"/>
    <w:basedOn w:val="Standaard"/>
    <w:next w:val="Standaard"/>
    <w:link w:val="Kop1Char"/>
    <w:uiPriority w:val="5"/>
    <w:semiHidden/>
    <w:qFormat/>
    <w:rsid w:val="00876885"/>
    <w:pPr>
      <w:keepNext/>
      <w:keepLines/>
      <w:pageBreakBefore/>
      <w:numPr>
        <w:numId w:val="8"/>
      </w:numPr>
      <w:spacing w:before="0" w:after="969" w:line="214" w:lineRule="auto"/>
      <w:outlineLvl w:val="0"/>
    </w:pPr>
    <w:rPr>
      <w:rFonts w:asciiTheme="majorHAnsi" w:eastAsiaTheme="majorEastAsia" w:hAnsiTheme="majorHAnsi" w:cstheme="majorBidi"/>
      <w:bCs/>
      <w:color w:val="EA5B0C" w:themeColor="text2"/>
      <w:sz w:val="50"/>
      <w:szCs w:val="50"/>
    </w:rPr>
  </w:style>
  <w:style w:type="paragraph" w:styleId="Kop2">
    <w:name w:val="heading 2"/>
    <w:aliases w:val="_kop1"/>
    <w:basedOn w:val="Standaard"/>
    <w:next w:val="Standaard"/>
    <w:link w:val="Kop2Char"/>
    <w:uiPriority w:val="5"/>
    <w:semiHidden/>
    <w:qFormat/>
    <w:rsid w:val="00876885"/>
    <w:pPr>
      <w:keepNext/>
      <w:keepLines/>
      <w:numPr>
        <w:ilvl w:val="1"/>
        <w:numId w:val="8"/>
      </w:numPr>
      <w:spacing w:before="0" w:line="209" w:lineRule="auto"/>
      <w:outlineLvl w:val="1"/>
    </w:pPr>
    <w:rPr>
      <w:rFonts w:asciiTheme="majorHAnsi" w:eastAsiaTheme="majorEastAsia" w:hAnsiTheme="majorHAnsi" w:cstheme="majorBidi"/>
      <w:b/>
      <w:bCs/>
      <w:color w:val="EA5B0C" w:themeColor="text2"/>
      <w:spacing w:val="3"/>
      <w:sz w:val="34"/>
      <w:szCs w:val="34"/>
    </w:rPr>
  </w:style>
  <w:style w:type="paragraph" w:styleId="Kop3">
    <w:name w:val="heading 3"/>
    <w:aliases w:val="_kop2"/>
    <w:basedOn w:val="Standaard"/>
    <w:next w:val="Standaard"/>
    <w:link w:val="Kop3Char"/>
    <w:uiPriority w:val="5"/>
    <w:semiHidden/>
    <w:qFormat/>
    <w:rsid w:val="004E4442"/>
    <w:pPr>
      <w:keepNext/>
      <w:keepLines/>
      <w:numPr>
        <w:ilvl w:val="2"/>
        <w:numId w:val="8"/>
      </w:numPr>
      <w:spacing w:before="40" w:line="221" w:lineRule="auto"/>
      <w:outlineLvl w:val="2"/>
    </w:pPr>
    <w:rPr>
      <w:rFonts w:asciiTheme="majorHAnsi" w:eastAsiaTheme="majorEastAsia" w:hAnsiTheme="majorHAnsi" w:cstheme="majorBidi"/>
      <w:bCs/>
      <w:color w:val="EA5B0C" w:themeColor="text2"/>
      <w:sz w:val="31"/>
      <w:szCs w:val="31"/>
    </w:rPr>
  </w:style>
  <w:style w:type="paragraph" w:styleId="Kop4">
    <w:name w:val="heading 4"/>
    <w:aliases w:val="_kop3"/>
    <w:basedOn w:val="Standaard"/>
    <w:next w:val="Standaard"/>
    <w:link w:val="Kop4Char"/>
    <w:uiPriority w:val="5"/>
    <w:semiHidden/>
    <w:qFormat/>
    <w:rsid w:val="004E4442"/>
    <w:pPr>
      <w:keepNext/>
      <w:keepLines/>
      <w:numPr>
        <w:ilvl w:val="3"/>
        <w:numId w:val="8"/>
      </w:numPr>
      <w:spacing w:before="51" w:line="233" w:lineRule="auto"/>
      <w:outlineLvl w:val="3"/>
    </w:pPr>
    <w:rPr>
      <w:rFonts w:asciiTheme="majorHAnsi" w:eastAsiaTheme="majorEastAsia" w:hAnsiTheme="majorHAnsi" w:cstheme="majorBidi"/>
      <w:b/>
      <w:bCs/>
      <w:iCs/>
      <w:color w:val="2C3F48"/>
      <w:spacing w:val="2"/>
      <w:sz w:val="25"/>
      <w:szCs w:val="25"/>
    </w:rPr>
  </w:style>
  <w:style w:type="paragraph" w:styleId="Kop5">
    <w:name w:val="heading 5"/>
    <w:aliases w:val="_kop4"/>
    <w:basedOn w:val="Standaard"/>
    <w:next w:val="Standaard"/>
    <w:link w:val="Kop5Char"/>
    <w:uiPriority w:val="5"/>
    <w:semiHidden/>
    <w:qFormat/>
    <w:rsid w:val="00E5163E"/>
    <w:pPr>
      <w:keepNext/>
      <w:keepLines/>
      <w:numPr>
        <w:ilvl w:val="4"/>
        <w:numId w:val="8"/>
      </w:numPr>
      <w:spacing w:before="122" w:after="102" w:line="242" w:lineRule="auto"/>
      <w:outlineLvl w:val="4"/>
    </w:pPr>
    <w:rPr>
      <w:rFonts w:asciiTheme="majorHAnsi" w:eastAsiaTheme="majorEastAsia" w:hAnsiTheme="majorHAnsi" w:cstheme="majorBidi"/>
      <w:b/>
      <w:color w:val="2C3F48"/>
      <w:spacing w:val="3"/>
      <w:sz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allontekst">
    <w:name w:val="Balloon Text"/>
    <w:basedOn w:val="Standaard"/>
    <w:link w:val="BallontekstChar"/>
    <w:uiPriority w:val="99"/>
    <w:semiHidden/>
    <w:rsid w:val="00805EE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F7E14"/>
    <w:rPr>
      <w:rFonts w:ascii="Tahoma" w:hAnsi="Tahoma" w:cs="Tahoma"/>
      <w:spacing w:val="1"/>
      <w:sz w:val="16"/>
      <w:szCs w:val="16"/>
    </w:rPr>
  </w:style>
  <w:style w:type="paragraph" w:customStyle="1" w:styleId="lijstopsom1">
    <w:name w:val="_lijst_opsom.1"/>
    <w:basedOn w:val="Standaard"/>
    <w:uiPriority w:val="2"/>
    <w:qFormat/>
    <w:rsid w:val="008B5809"/>
    <w:pPr>
      <w:numPr>
        <w:numId w:val="7"/>
      </w:numPr>
      <w:spacing w:before="60"/>
    </w:pPr>
  </w:style>
  <w:style w:type="paragraph" w:customStyle="1" w:styleId="lijstopsom2">
    <w:name w:val="_lijst_opsom.2"/>
    <w:basedOn w:val="lijstopsom1"/>
    <w:uiPriority w:val="2"/>
    <w:qFormat/>
    <w:rsid w:val="00CB09F1"/>
    <w:pPr>
      <w:numPr>
        <w:ilvl w:val="1"/>
      </w:numPr>
    </w:pPr>
  </w:style>
  <w:style w:type="paragraph" w:customStyle="1" w:styleId="lijstopsom3">
    <w:name w:val="_lijst_opsom.3"/>
    <w:basedOn w:val="lijstopsom2"/>
    <w:uiPriority w:val="2"/>
    <w:qFormat/>
    <w:rsid w:val="00CB09F1"/>
    <w:pPr>
      <w:numPr>
        <w:ilvl w:val="2"/>
      </w:numPr>
    </w:pPr>
  </w:style>
  <w:style w:type="paragraph" w:customStyle="1" w:styleId="lijstnum1">
    <w:name w:val="_lijst_num.1"/>
    <w:basedOn w:val="Standaard"/>
    <w:uiPriority w:val="2"/>
    <w:qFormat/>
    <w:rsid w:val="00812472"/>
    <w:pPr>
      <w:numPr>
        <w:numId w:val="5"/>
      </w:numPr>
      <w:spacing w:before="60"/>
    </w:pPr>
  </w:style>
  <w:style w:type="paragraph" w:customStyle="1" w:styleId="lijstnum2">
    <w:name w:val="_lijst_num.2"/>
    <w:basedOn w:val="lijstnum1"/>
    <w:uiPriority w:val="2"/>
    <w:qFormat/>
    <w:rsid w:val="00CB09F1"/>
    <w:pPr>
      <w:numPr>
        <w:ilvl w:val="1"/>
      </w:numPr>
    </w:pPr>
  </w:style>
  <w:style w:type="paragraph" w:customStyle="1" w:styleId="lijstnum3">
    <w:name w:val="_lijst_num.3"/>
    <w:basedOn w:val="lijstnum2"/>
    <w:uiPriority w:val="2"/>
    <w:qFormat/>
    <w:rsid w:val="00CB09F1"/>
    <w:pPr>
      <w:numPr>
        <w:ilvl w:val="2"/>
      </w:numPr>
    </w:pPr>
  </w:style>
  <w:style w:type="paragraph" w:customStyle="1" w:styleId="lijstvervolg1">
    <w:name w:val="_lijst_vervolg.1"/>
    <w:basedOn w:val="Standaard"/>
    <w:uiPriority w:val="2"/>
    <w:qFormat/>
    <w:rsid w:val="008B5809"/>
    <w:pPr>
      <w:spacing w:before="60"/>
      <w:ind w:left="284"/>
    </w:pPr>
  </w:style>
  <w:style w:type="paragraph" w:customStyle="1" w:styleId="lijstvervolg2">
    <w:name w:val="_lijst_vervolg.2"/>
    <w:basedOn w:val="lijstvervolg1"/>
    <w:uiPriority w:val="2"/>
    <w:qFormat/>
    <w:rsid w:val="00471531"/>
    <w:pPr>
      <w:ind w:left="567"/>
    </w:pPr>
  </w:style>
  <w:style w:type="paragraph" w:customStyle="1" w:styleId="lijstvervolg3">
    <w:name w:val="_lijst_vervolg.3"/>
    <w:basedOn w:val="lijstvervolg2"/>
    <w:uiPriority w:val="2"/>
    <w:qFormat/>
    <w:rsid w:val="00471531"/>
    <w:pPr>
      <w:ind w:left="850"/>
    </w:pPr>
  </w:style>
  <w:style w:type="numbering" w:customStyle="1" w:styleId="LIJSTOPSOM">
    <w:name w:val="_LIJST_OPSOM"/>
    <w:uiPriority w:val="99"/>
    <w:rsid w:val="00CB09F1"/>
    <w:pPr>
      <w:numPr>
        <w:numId w:val="1"/>
      </w:numPr>
    </w:pPr>
  </w:style>
  <w:style w:type="numbering" w:customStyle="1" w:styleId="LIJSTNUM">
    <w:name w:val="_LIJST_NUM"/>
    <w:uiPriority w:val="99"/>
    <w:rsid w:val="00CB09F1"/>
    <w:pPr>
      <w:numPr>
        <w:numId w:val="3"/>
      </w:numPr>
    </w:pPr>
  </w:style>
  <w:style w:type="character" w:customStyle="1" w:styleId="Kop1Char">
    <w:name w:val="Kop 1 Char"/>
    <w:aliases w:val="_hoofdstuktitel Char"/>
    <w:basedOn w:val="Standaardalinea-lettertype"/>
    <w:link w:val="Kop1"/>
    <w:uiPriority w:val="5"/>
    <w:semiHidden/>
    <w:rsid w:val="00431A9E"/>
    <w:rPr>
      <w:rFonts w:asciiTheme="majorHAnsi" w:eastAsiaTheme="majorEastAsia" w:hAnsiTheme="majorHAnsi" w:cstheme="majorBidi"/>
      <w:bCs/>
      <w:color w:val="EA5B0C" w:themeColor="text2"/>
      <w:spacing w:val="1"/>
      <w:sz w:val="50"/>
      <w:szCs w:val="50"/>
    </w:rPr>
  </w:style>
  <w:style w:type="character" w:customStyle="1" w:styleId="Kop2Char">
    <w:name w:val="Kop 2 Char"/>
    <w:aliases w:val="_kop1 Char"/>
    <w:basedOn w:val="Standaardalinea-lettertype"/>
    <w:link w:val="Kop2"/>
    <w:uiPriority w:val="5"/>
    <w:semiHidden/>
    <w:rsid w:val="00431A9E"/>
    <w:rPr>
      <w:rFonts w:asciiTheme="majorHAnsi" w:eastAsiaTheme="majorEastAsia" w:hAnsiTheme="majorHAnsi" w:cstheme="majorBidi"/>
      <w:b/>
      <w:bCs/>
      <w:color w:val="EA5B0C" w:themeColor="text2"/>
      <w:spacing w:val="3"/>
      <w:sz w:val="34"/>
      <w:szCs w:val="34"/>
    </w:rPr>
  </w:style>
  <w:style w:type="character" w:customStyle="1" w:styleId="Kop3Char">
    <w:name w:val="Kop 3 Char"/>
    <w:aliases w:val="_kop2 Char"/>
    <w:basedOn w:val="Standaardalinea-lettertype"/>
    <w:link w:val="Kop3"/>
    <w:uiPriority w:val="5"/>
    <w:semiHidden/>
    <w:rsid w:val="00431A9E"/>
    <w:rPr>
      <w:rFonts w:asciiTheme="majorHAnsi" w:eastAsiaTheme="majorEastAsia" w:hAnsiTheme="majorHAnsi" w:cstheme="majorBidi"/>
      <w:bCs/>
      <w:color w:val="EA5B0C" w:themeColor="text2"/>
      <w:spacing w:val="1"/>
      <w:sz w:val="31"/>
      <w:szCs w:val="31"/>
    </w:rPr>
  </w:style>
  <w:style w:type="character" w:customStyle="1" w:styleId="Kop4Char">
    <w:name w:val="Kop 4 Char"/>
    <w:aliases w:val="_kop3 Char"/>
    <w:basedOn w:val="Standaardalinea-lettertype"/>
    <w:link w:val="Kop4"/>
    <w:uiPriority w:val="5"/>
    <w:semiHidden/>
    <w:rsid w:val="00431A9E"/>
    <w:rPr>
      <w:rFonts w:asciiTheme="majorHAnsi" w:eastAsiaTheme="majorEastAsia" w:hAnsiTheme="majorHAnsi" w:cstheme="majorBidi"/>
      <w:b/>
      <w:bCs/>
      <w:iCs/>
      <w:color w:val="2C3F48"/>
      <w:spacing w:val="2"/>
      <w:sz w:val="25"/>
      <w:szCs w:val="25"/>
    </w:rPr>
  </w:style>
  <w:style w:type="character" w:customStyle="1" w:styleId="Kop5Char">
    <w:name w:val="Kop 5 Char"/>
    <w:aliases w:val="_kop4 Char"/>
    <w:basedOn w:val="Standaardalinea-lettertype"/>
    <w:link w:val="Kop5"/>
    <w:uiPriority w:val="5"/>
    <w:semiHidden/>
    <w:rsid w:val="00431A9E"/>
    <w:rPr>
      <w:rFonts w:asciiTheme="majorHAnsi" w:eastAsiaTheme="majorEastAsia" w:hAnsiTheme="majorHAnsi" w:cstheme="majorBidi"/>
      <w:b/>
      <w:color w:val="2C3F48"/>
      <w:spacing w:val="3"/>
    </w:rPr>
  </w:style>
  <w:style w:type="numbering" w:customStyle="1" w:styleId="KOPNUM">
    <w:name w:val="_KOP_NUM"/>
    <w:uiPriority w:val="99"/>
    <w:rsid w:val="004E4442"/>
    <w:pPr>
      <w:numPr>
        <w:numId w:val="8"/>
      </w:numPr>
    </w:pPr>
  </w:style>
  <w:style w:type="paragraph" w:styleId="Koptekst">
    <w:name w:val="header"/>
    <w:aliases w:val="_koptekst"/>
    <w:basedOn w:val="Standaard"/>
    <w:link w:val="KoptekstChar"/>
    <w:uiPriority w:val="38"/>
    <w:rsid w:val="00670F88"/>
    <w:pPr>
      <w:tabs>
        <w:tab w:val="center" w:pos="4536"/>
        <w:tab w:val="right" w:pos="9072"/>
      </w:tabs>
      <w:spacing w:before="0" w:line="245" w:lineRule="auto"/>
    </w:pPr>
    <w:rPr>
      <w:sz w:val="18"/>
      <w:szCs w:val="18"/>
    </w:rPr>
  </w:style>
  <w:style w:type="character" w:customStyle="1" w:styleId="KoptekstChar">
    <w:name w:val="Koptekst Char"/>
    <w:aliases w:val="_koptekst Char"/>
    <w:basedOn w:val="Standaardalinea-lettertype"/>
    <w:link w:val="Koptekst"/>
    <w:uiPriority w:val="38"/>
    <w:rsid w:val="00670F88"/>
    <w:rPr>
      <w:spacing w:val="1"/>
      <w:sz w:val="18"/>
      <w:szCs w:val="18"/>
    </w:rPr>
  </w:style>
  <w:style w:type="paragraph" w:styleId="Voettekst">
    <w:name w:val="footer"/>
    <w:aliases w:val="_voettekst"/>
    <w:basedOn w:val="Standaard"/>
    <w:link w:val="VoettekstChar"/>
    <w:uiPriority w:val="31"/>
    <w:rsid w:val="00670F88"/>
    <w:pPr>
      <w:tabs>
        <w:tab w:val="center" w:pos="4536"/>
        <w:tab w:val="right" w:pos="9072"/>
      </w:tabs>
      <w:spacing w:before="0" w:line="240" w:lineRule="auto"/>
    </w:pPr>
    <w:rPr>
      <w:spacing w:val="0"/>
      <w:sz w:val="17"/>
      <w:szCs w:val="17"/>
    </w:rPr>
  </w:style>
  <w:style w:type="character" w:customStyle="1" w:styleId="VoettekstChar">
    <w:name w:val="Voettekst Char"/>
    <w:aliases w:val="_voettekst Char"/>
    <w:basedOn w:val="Standaardalinea-lettertype"/>
    <w:link w:val="Voettekst"/>
    <w:uiPriority w:val="31"/>
    <w:rsid w:val="00D73DE1"/>
    <w:rPr>
      <w:sz w:val="17"/>
      <w:szCs w:val="17"/>
    </w:rPr>
  </w:style>
  <w:style w:type="table" w:styleId="Tabelraster">
    <w:name w:val="Table Grid"/>
    <w:basedOn w:val="Standaardtabel"/>
    <w:uiPriority w:val="59"/>
    <w:rsid w:val="00E2325F"/>
    <w:pPr>
      <w:spacing w:after="0" w:line="240" w:lineRule="auto"/>
    </w:pPr>
    <w:tblPr>
      <w:tblBorders>
        <w:top w:val="single" w:sz="4" w:space="0" w:color="EA5B0C" w:themeColor="text2"/>
        <w:bottom w:val="single" w:sz="4" w:space="0" w:color="EA5B0C" w:themeColor="text2"/>
        <w:insideH w:val="single" w:sz="4" w:space="0" w:color="EA5B0C" w:themeColor="text2"/>
        <w:insideV w:val="single" w:sz="48" w:space="0" w:color="FFFFFF" w:themeColor="background1"/>
      </w:tblBorders>
      <w:tblCellMar>
        <w:top w:w="79" w:type="dxa"/>
        <w:left w:w="0" w:type="dxa"/>
        <w:bottom w:w="91" w:type="dxa"/>
        <w:right w:w="0" w:type="dxa"/>
      </w:tblCellMar>
    </w:tblPr>
    <w:tblStylePr w:type="firstRow">
      <w:rPr>
        <w:b/>
        <w:spacing w:val="0"/>
      </w:rPr>
    </w:tblStylePr>
    <w:tblStylePr w:type="lastRow">
      <w:rPr>
        <w:b/>
        <w:color w:val="EA5B0C" w:themeColor="text2"/>
      </w:rPr>
    </w:tblStylePr>
    <w:tblStylePr w:type="firstCol">
      <w:rPr>
        <w:b/>
      </w:rPr>
    </w:tblStylePr>
    <w:tblStylePr w:type="lastCol">
      <w:rPr>
        <w:b/>
      </w:rPr>
    </w:tblStylePr>
  </w:style>
  <w:style w:type="paragraph" w:customStyle="1" w:styleId="voettekstdatum">
    <w:name w:val="_voettekst_datum"/>
    <w:basedOn w:val="Voettekst"/>
    <w:link w:val="voettekstdatumChar"/>
    <w:uiPriority w:val="38"/>
    <w:qFormat/>
    <w:rsid w:val="00E10697"/>
  </w:style>
  <w:style w:type="character" w:customStyle="1" w:styleId="voettekstseparator">
    <w:name w:val="_voettekst_separator"/>
    <w:basedOn w:val="Standaardalinea-lettertype"/>
    <w:uiPriority w:val="38"/>
    <w:qFormat/>
    <w:rsid w:val="00E10697"/>
    <w:rPr>
      <w:color w:val="EA5B0C" w:themeColor="text2"/>
    </w:rPr>
  </w:style>
  <w:style w:type="character" w:customStyle="1" w:styleId="voettekstdatumChar">
    <w:name w:val="_voettekst_datum Char"/>
    <w:basedOn w:val="VoettekstChar"/>
    <w:link w:val="voettekstdatum"/>
    <w:uiPriority w:val="38"/>
    <w:rsid w:val="00465D89"/>
    <w:rPr>
      <w:sz w:val="17"/>
      <w:szCs w:val="17"/>
    </w:rPr>
  </w:style>
  <w:style w:type="paragraph" w:customStyle="1" w:styleId="voettekstpaginacijfer">
    <w:name w:val="_voettekst_paginacijfer"/>
    <w:basedOn w:val="Voettekst"/>
    <w:uiPriority w:val="38"/>
    <w:qFormat/>
    <w:rsid w:val="000F67AD"/>
    <w:pPr>
      <w:spacing w:line="178" w:lineRule="auto"/>
      <w:jc w:val="center"/>
    </w:pPr>
    <w:rPr>
      <w:color w:val="EA5B0C" w:themeColor="text2"/>
      <w:sz w:val="24"/>
      <w:szCs w:val="24"/>
    </w:rPr>
  </w:style>
  <w:style w:type="paragraph" w:customStyle="1" w:styleId="voettekstklein">
    <w:name w:val="_voettekst_klein"/>
    <w:basedOn w:val="Voettekst"/>
    <w:uiPriority w:val="38"/>
    <w:qFormat/>
    <w:rsid w:val="00292CA7"/>
    <w:rPr>
      <w:sz w:val="4"/>
      <w:szCs w:val="4"/>
    </w:rPr>
  </w:style>
  <w:style w:type="paragraph" w:styleId="Voetnoottekst">
    <w:name w:val="footnote text"/>
    <w:aliases w:val="_voetnoottekst"/>
    <w:basedOn w:val="Standaard"/>
    <w:link w:val="VoetnoottekstChar"/>
    <w:uiPriority w:val="38"/>
    <w:rsid w:val="00E716ED"/>
    <w:pPr>
      <w:spacing w:before="60"/>
    </w:pPr>
    <w:rPr>
      <w:i/>
      <w:sz w:val="16"/>
      <w:szCs w:val="18"/>
    </w:rPr>
  </w:style>
  <w:style w:type="character" w:customStyle="1" w:styleId="VoetnoottekstChar">
    <w:name w:val="Voetnoottekst Char"/>
    <w:aliases w:val="_voetnoottekst Char"/>
    <w:basedOn w:val="Standaardalinea-lettertype"/>
    <w:link w:val="Voetnoottekst"/>
    <w:uiPriority w:val="38"/>
    <w:rsid w:val="00E716ED"/>
    <w:rPr>
      <w:i/>
      <w:spacing w:val="1"/>
      <w:sz w:val="16"/>
      <w:szCs w:val="18"/>
    </w:rPr>
  </w:style>
  <w:style w:type="character" w:styleId="Voetnootmarkering">
    <w:name w:val="footnote reference"/>
    <w:basedOn w:val="Standaardalinea-lettertype"/>
    <w:uiPriority w:val="99"/>
    <w:semiHidden/>
    <w:rsid w:val="007D101C"/>
    <w:rPr>
      <w:b/>
      <w:color w:val="EA5B0C" w:themeColor="text2"/>
      <w:vertAlign w:val="superscript"/>
    </w:rPr>
  </w:style>
  <w:style w:type="paragraph" w:customStyle="1" w:styleId="voetnootscheidingsteken">
    <w:name w:val="_voetnootscheidingsteken"/>
    <w:basedOn w:val="Standaard"/>
    <w:uiPriority w:val="38"/>
    <w:qFormat/>
    <w:rsid w:val="00F64B96"/>
    <w:pPr>
      <w:spacing w:before="60" w:line="240" w:lineRule="auto"/>
    </w:pPr>
    <w:rPr>
      <w:color w:val="EA5B0C" w:themeColor="text2"/>
      <w:sz w:val="14"/>
    </w:rPr>
  </w:style>
  <w:style w:type="paragraph" w:customStyle="1" w:styleId="voetnootvervolgaanduiding">
    <w:name w:val="_voetnootvervolgaanduiding"/>
    <w:basedOn w:val="Standaard"/>
    <w:uiPriority w:val="38"/>
    <w:qFormat/>
    <w:rsid w:val="00670F88"/>
    <w:pPr>
      <w:spacing w:before="0" w:line="240" w:lineRule="auto"/>
    </w:pPr>
    <w:rPr>
      <w:sz w:val="2"/>
    </w:rPr>
  </w:style>
  <w:style w:type="table" w:styleId="Lichtearcering">
    <w:name w:val="Light Shading"/>
    <w:basedOn w:val="Standaardtabel"/>
    <w:uiPriority w:val="60"/>
    <w:rsid w:val="00590F9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customStyle="1" w:styleId="bijschrift">
    <w:name w:val="_bijschrift"/>
    <w:basedOn w:val="Standaard"/>
    <w:next w:val="Standaard"/>
    <w:uiPriority w:val="22"/>
    <w:qFormat/>
    <w:rsid w:val="00E2325F"/>
    <w:pPr>
      <w:numPr>
        <w:numId w:val="16"/>
      </w:numPr>
      <w:spacing w:before="200" w:after="90"/>
    </w:pPr>
    <w:rPr>
      <w:b/>
      <w:color w:val="EA5B0C" w:themeColor="text2"/>
      <w:spacing w:val="3"/>
      <w:sz w:val="19"/>
      <w:szCs w:val="19"/>
    </w:rPr>
  </w:style>
  <w:style w:type="numbering" w:customStyle="1" w:styleId="FIGUURTITEL">
    <w:name w:val="_FIGUUR_TITEL"/>
    <w:uiPriority w:val="99"/>
    <w:rsid w:val="00E2325F"/>
    <w:pPr>
      <w:numPr>
        <w:numId w:val="12"/>
      </w:numPr>
    </w:pPr>
  </w:style>
  <w:style w:type="paragraph" w:customStyle="1" w:styleId="tabellijstnum">
    <w:name w:val="_tabel_lijst_num"/>
    <w:basedOn w:val="tabelstandaard"/>
    <w:uiPriority w:val="21"/>
    <w:qFormat/>
    <w:rsid w:val="00085468"/>
    <w:pPr>
      <w:numPr>
        <w:numId w:val="17"/>
      </w:numPr>
    </w:pPr>
  </w:style>
  <w:style w:type="paragraph" w:customStyle="1" w:styleId="tabellijstopsom1">
    <w:name w:val="_tabel_lijst_opsom.1"/>
    <w:basedOn w:val="tabelstandaard"/>
    <w:uiPriority w:val="21"/>
    <w:qFormat/>
    <w:rsid w:val="001F38ED"/>
    <w:pPr>
      <w:numPr>
        <w:numId w:val="20"/>
      </w:numPr>
    </w:pPr>
  </w:style>
  <w:style w:type="paragraph" w:customStyle="1" w:styleId="tabellijstopsom2">
    <w:name w:val="_tabel_lijst_opsom.2"/>
    <w:basedOn w:val="tabellijstopsom1"/>
    <w:uiPriority w:val="21"/>
    <w:qFormat/>
    <w:rsid w:val="001F38ED"/>
    <w:pPr>
      <w:numPr>
        <w:ilvl w:val="1"/>
      </w:numPr>
    </w:pPr>
  </w:style>
  <w:style w:type="paragraph" w:customStyle="1" w:styleId="tabellijstopsom3">
    <w:name w:val="_tabel_lijst_opsom.3"/>
    <w:basedOn w:val="tabellijstopsom2"/>
    <w:uiPriority w:val="21"/>
    <w:qFormat/>
    <w:rsid w:val="001F38ED"/>
    <w:pPr>
      <w:numPr>
        <w:ilvl w:val="2"/>
      </w:numPr>
    </w:pPr>
  </w:style>
  <w:style w:type="numbering" w:customStyle="1" w:styleId="TABELNUM">
    <w:name w:val="_TABEL_NUM"/>
    <w:uiPriority w:val="99"/>
    <w:rsid w:val="00085468"/>
    <w:pPr>
      <w:numPr>
        <w:numId w:val="17"/>
      </w:numPr>
    </w:pPr>
  </w:style>
  <w:style w:type="numbering" w:customStyle="1" w:styleId="TABELOPSOM">
    <w:name w:val="_TABEL_OPSOM"/>
    <w:uiPriority w:val="99"/>
    <w:rsid w:val="001F38ED"/>
    <w:pPr>
      <w:numPr>
        <w:numId w:val="18"/>
      </w:numPr>
    </w:pPr>
  </w:style>
  <w:style w:type="paragraph" w:customStyle="1" w:styleId="accent1">
    <w:name w:val="_accent.1"/>
    <w:basedOn w:val="Standaard"/>
    <w:link w:val="accent1Char"/>
    <w:uiPriority w:val="10"/>
    <w:qFormat/>
    <w:rsid w:val="009106DF"/>
    <w:rPr>
      <w:b/>
      <w:color w:val="EA5B0C" w:themeColor="text2"/>
      <w:spacing w:val="3"/>
      <w:szCs w:val="20"/>
    </w:rPr>
  </w:style>
  <w:style w:type="paragraph" w:customStyle="1" w:styleId="conclusie">
    <w:name w:val="_conclusie"/>
    <w:basedOn w:val="Standaard"/>
    <w:uiPriority w:val="10"/>
    <w:qFormat/>
    <w:rsid w:val="00404B6C"/>
    <w:pPr>
      <w:numPr>
        <w:numId w:val="23"/>
      </w:numPr>
      <w:spacing w:before="0" w:after="132"/>
      <w:contextualSpacing/>
    </w:pPr>
  </w:style>
  <w:style w:type="character" w:customStyle="1" w:styleId="accent1Char">
    <w:name w:val="_accent.1 Char"/>
    <w:basedOn w:val="Standaardalinea-lettertype"/>
    <w:link w:val="accent1"/>
    <w:uiPriority w:val="10"/>
    <w:rsid w:val="007E044A"/>
    <w:rPr>
      <w:b/>
      <w:color w:val="EA5B0C" w:themeColor="text2"/>
      <w:spacing w:val="3"/>
      <w:sz w:val="20"/>
      <w:szCs w:val="20"/>
    </w:rPr>
  </w:style>
  <w:style w:type="character" w:customStyle="1" w:styleId="accent2">
    <w:name w:val="_accent.2"/>
    <w:basedOn w:val="Standaardalinea-lettertype"/>
    <w:uiPriority w:val="10"/>
    <w:qFormat/>
    <w:rsid w:val="009106DF"/>
    <w:rPr>
      <w:b/>
      <w:color w:val="FFFFFF" w:themeColor="background1"/>
      <w:spacing w:val="3"/>
      <w:shd w:val="clear" w:color="auto" w:fill="EA5B0C" w:themeFill="text2"/>
    </w:rPr>
  </w:style>
  <w:style w:type="numbering" w:customStyle="1" w:styleId="CONCLUSIEOPSOM">
    <w:name w:val="_CONCLUSIE_OPSOM"/>
    <w:uiPriority w:val="99"/>
    <w:rsid w:val="005E2F17"/>
    <w:pPr>
      <w:numPr>
        <w:numId w:val="21"/>
      </w:numPr>
    </w:pPr>
  </w:style>
  <w:style w:type="paragraph" w:customStyle="1" w:styleId="conclusievervolg">
    <w:name w:val="_conclusie_vervolg"/>
    <w:basedOn w:val="Standaard"/>
    <w:uiPriority w:val="10"/>
    <w:qFormat/>
    <w:rsid w:val="005E2F17"/>
    <w:pPr>
      <w:spacing w:before="132" w:after="132"/>
      <w:ind w:left="283"/>
    </w:pPr>
  </w:style>
  <w:style w:type="character" w:styleId="Hyperlink">
    <w:name w:val="Hyperlink"/>
    <w:basedOn w:val="Standaardalinea-lettertype"/>
    <w:uiPriority w:val="99"/>
    <w:semiHidden/>
    <w:rsid w:val="008E27CE"/>
    <w:rPr>
      <w:color w:val="auto"/>
      <w:u w:val="single"/>
    </w:rPr>
  </w:style>
  <w:style w:type="character" w:styleId="GevolgdeHyperlink">
    <w:name w:val="FollowedHyperlink"/>
    <w:basedOn w:val="Standaardalinea-lettertype"/>
    <w:uiPriority w:val="99"/>
    <w:semiHidden/>
    <w:rsid w:val="000E0660"/>
    <w:rPr>
      <w:color w:val="auto"/>
      <w:u w:val="single"/>
    </w:rPr>
  </w:style>
  <w:style w:type="paragraph" w:styleId="Titel">
    <w:name w:val="Title"/>
    <w:basedOn w:val="Standaard"/>
    <w:next w:val="Standaard"/>
    <w:link w:val="TitelChar"/>
    <w:uiPriority w:val="44"/>
    <w:semiHidden/>
    <w:qFormat/>
    <w:rsid w:val="007D499C"/>
    <w:pPr>
      <w:pBdr>
        <w:bottom w:val="single" w:sz="8" w:space="4" w:color="EA5B0C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AE4309" w:themeColor="text2" w:themeShade="BF"/>
      <w:spacing w:val="5"/>
      <w:kern w:val="28"/>
      <w:sz w:val="52"/>
      <w:szCs w:val="52"/>
    </w:rPr>
  </w:style>
  <w:style w:type="character" w:customStyle="1" w:styleId="TitelChar">
    <w:name w:val="Titel Char"/>
    <w:basedOn w:val="Standaardalinea-lettertype"/>
    <w:link w:val="Titel"/>
    <w:uiPriority w:val="44"/>
    <w:semiHidden/>
    <w:rsid w:val="007F7E14"/>
    <w:rPr>
      <w:rFonts w:asciiTheme="majorHAnsi" w:eastAsiaTheme="majorEastAsia" w:hAnsiTheme="majorHAnsi" w:cstheme="majorBidi"/>
      <w:color w:val="AE4309" w:themeColor="text2" w:themeShade="BF"/>
      <w:spacing w:val="5"/>
      <w:kern w:val="28"/>
      <w:sz w:val="52"/>
      <w:szCs w:val="52"/>
    </w:rPr>
  </w:style>
  <w:style w:type="paragraph" w:styleId="Ondertitel">
    <w:name w:val="Subtitle"/>
    <w:basedOn w:val="Standaard"/>
    <w:next w:val="Standaard"/>
    <w:link w:val="OndertitelChar"/>
    <w:uiPriority w:val="45"/>
    <w:semiHidden/>
    <w:qFormat/>
    <w:rsid w:val="007D499C"/>
    <w:pPr>
      <w:numPr>
        <w:ilvl w:val="1"/>
      </w:numPr>
    </w:pPr>
    <w:rPr>
      <w:rFonts w:asciiTheme="majorHAnsi" w:eastAsiaTheme="majorEastAsia" w:hAnsiTheme="majorHAnsi" w:cstheme="majorBidi"/>
      <w:i/>
      <w:iCs/>
      <w:color w:val="EA5B0C" w:themeColor="accent1"/>
      <w:spacing w:val="15"/>
      <w:sz w:val="24"/>
      <w:szCs w:val="24"/>
    </w:rPr>
  </w:style>
  <w:style w:type="character" w:customStyle="1" w:styleId="OndertitelChar">
    <w:name w:val="Ondertitel Char"/>
    <w:basedOn w:val="Standaardalinea-lettertype"/>
    <w:link w:val="Ondertitel"/>
    <w:uiPriority w:val="45"/>
    <w:semiHidden/>
    <w:rsid w:val="007F7E14"/>
    <w:rPr>
      <w:rFonts w:asciiTheme="majorHAnsi" w:eastAsiaTheme="majorEastAsia" w:hAnsiTheme="majorHAnsi" w:cstheme="majorBidi"/>
      <w:i/>
      <w:iCs/>
      <w:color w:val="EA5B0C" w:themeColor="accent1"/>
      <w:spacing w:val="15"/>
      <w:sz w:val="24"/>
      <w:szCs w:val="24"/>
    </w:rPr>
  </w:style>
  <w:style w:type="character" w:styleId="Titelvanboek">
    <w:name w:val="Book Title"/>
    <w:basedOn w:val="Standaardalinea-lettertype"/>
    <w:uiPriority w:val="54"/>
    <w:semiHidden/>
    <w:qFormat/>
    <w:rsid w:val="007D499C"/>
    <w:rPr>
      <w:b/>
      <w:bCs/>
      <w:smallCaps/>
      <w:spacing w:val="5"/>
    </w:rPr>
  </w:style>
  <w:style w:type="paragraph" w:customStyle="1" w:styleId="koppen">
    <w:name w:val="== koppen ==============="/>
    <w:basedOn w:val="Standaard"/>
    <w:uiPriority w:val="4"/>
    <w:semiHidden/>
    <w:qFormat/>
    <w:rsid w:val="007D499C"/>
  </w:style>
  <w:style w:type="paragraph" w:customStyle="1" w:styleId="tabelfiguur">
    <w:name w:val="== tabel / figuur ============"/>
    <w:basedOn w:val="Standaard"/>
    <w:uiPriority w:val="19"/>
    <w:qFormat/>
    <w:rsid w:val="007D499C"/>
  </w:style>
  <w:style w:type="paragraph" w:customStyle="1" w:styleId="a">
    <w:name w:val="======================="/>
    <w:basedOn w:val="Standaard"/>
    <w:uiPriority w:val="39"/>
    <w:qFormat/>
    <w:rsid w:val="007D499C"/>
  </w:style>
  <w:style w:type="paragraph" w:customStyle="1" w:styleId="onderliggendestijlen">
    <w:name w:val="== onderliggende stijlen ======="/>
    <w:basedOn w:val="Standaard"/>
    <w:uiPriority w:val="37"/>
    <w:qFormat/>
    <w:rsid w:val="007D499C"/>
  </w:style>
  <w:style w:type="paragraph" w:customStyle="1" w:styleId="nadruk">
    <w:name w:val="== nadruk ================"/>
    <w:basedOn w:val="Standaard"/>
    <w:uiPriority w:val="9"/>
    <w:qFormat/>
    <w:rsid w:val="007D499C"/>
  </w:style>
  <w:style w:type="paragraph" w:customStyle="1" w:styleId="briefhoofd">
    <w:name w:val="_briefhoofd"/>
    <w:basedOn w:val="Standaard"/>
    <w:uiPriority w:val="30"/>
    <w:qFormat/>
    <w:rsid w:val="00670F88"/>
    <w:pPr>
      <w:spacing w:before="0" w:line="240" w:lineRule="auto"/>
    </w:pPr>
    <w:rPr>
      <w:sz w:val="19"/>
      <w:szCs w:val="19"/>
    </w:rPr>
  </w:style>
  <w:style w:type="paragraph" w:customStyle="1" w:styleId="briefhoofdlabel">
    <w:name w:val="_briefhoofd_label"/>
    <w:basedOn w:val="briefhoofd"/>
    <w:uiPriority w:val="30"/>
    <w:qFormat/>
    <w:rsid w:val="00D539D4"/>
    <w:rPr>
      <w:color w:val="EA5B0C" w:themeColor="text2"/>
    </w:rPr>
  </w:style>
  <w:style w:type="paragraph" w:customStyle="1" w:styleId="briefonderwerp">
    <w:name w:val="_brief_onderwerp"/>
    <w:basedOn w:val="Standaard"/>
    <w:uiPriority w:val="25"/>
    <w:qFormat/>
    <w:rsid w:val="00490651"/>
    <w:pPr>
      <w:spacing w:before="0" w:line="192" w:lineRule="auto"/>
    </w:pPr>
    <w:rPr>
      <w:b/>
      <w:color w:val="EA5B0C" w:themeColor="text2"/>
      <w:spacing w:val="3"/>
      <w:sz w:val="31"/>
      <w:szCs w:val="34"/>
    </w:rPr>
  </w:style>
  <w:style w:type="paragraph" w:customStyle="1" w:styleId="briefonderwerpsubtitel">
    <w:name w:val="_brief_onderwerp_subtitel"/>
    <w:basedOn w:val="Standaard"/>
    <w:uiPriority w:val="25"/>
    <w:qFormat/>
    <w:rsid w:val="00490651"/>
    <w:pPr>
      <w:spacing w:before="40" w:line="221" w:lineRule="auto"/>
    </w:pPr>
    <w:rPr>
      <w:color w:val="2C3F48"/>
      <w:sz w:val="28"/>
      <w:szCs w:val="31"/>
    </w:rPr>
  </w:style>
  <w:style w:type="paragraph" w:customStyle="1" w:styleId="briefaanspreking">
    <w:name w:val="_brief_aanspreking"/>
    <w:basedOn w:val="Standaard"/>
    <w:uiPriority w:val="28"/>
    <w:qFormat/>
    <w:rsid w:val="00446C3D"/>
    <w:pPr>
      <w:spacing w:before="0" w:after="266"/>
    </w:pPr>
  </w:style>
  <w:style w:type="paragraph" w:customStyle="1" w:styleId="sectionBlock">
    <w:name w:val="_sectionBlock"/>
    <w:basedOn w:val="Standaard"/>
    <w:uiPriority w:val="38"/>
    <w:qFormat/>
    <w:rsid w:val="00670F88"/>
    <w:pPr>
      <w:spacing w:before="0" w:line="240" w:lineRule="auto"/>
    </w:pPr>
    <w:rPr>
      <w:sz w:val="4"/>
    </w:rPr>
  </w:style>
  <w:style w:type="character" w:styleId="Tekstvantijdelijkeaanduiding">
    <w:name w:val="Placeholder Text"/>
    <w:basedOn w:val="Standaardalinea-lettertype"/>
    <w:uiPriority w:val="99"/>
    <w:semiHidden/>
    <w:rsid w:val="0001336A"/>
    <w:rPr>
      <w:color w:val="808080"/>
    </w:rPr>
  </w:style>
  <w:style w:type="character" w:customStyle="1" w:styleId="voettekstpostadres">
    <w:name w:val="_voettekst_postadres"/>
    <w:basedOn w:val="Standaardalinea-lettertype"/>
    <w:uiPriority w:val="31"/>
    <w:qFormat/>
    <w:rsid w:val="00AD3EFC"/>
    <w:rPr>
      <w:b/>
      <w:color w:val="EA5B0C" w:themeColor="text2"/>
      <w:spacing w:val="1"/>
      <w:sz w:val="17"/>
      <w:szCs w:val="17"/>
    </w:rPr>
  </w:style>
  <w:style w:type="character" w:customStyle="1" w:styleId="voettekstlabel">
    <w:name w:val="_voettekst_label"/>
    <w:basedOn w:val="Standaardalinea-lettertype"/>
    <w:uiPriority w:val="31"/>
    <w:qFormat/>
    <w:rsid w:val="00AD3EFC"/>
    <w:rPr>
      <w:b/>
      <w:spacing w:val="1"/>
      <w:sz w:val="17"/>
      <w:szCs w:val="17"/>
    </w:rPr>
  </w:style>
  <w:style w:type="paragraph" w:customStyle="1" w:styleId="brief">
    <w:name w:val="== brief ================="/>
    <w:basedOn w:val="Standaard"/>
    <w:uiPriority w:val="24"/>
    <w:qFormat/>
    <w:rsid w:val="00D44425"/>
  </w:style>
  <w:style w:type="paragraph" w:customStyle="1" w:styleId="standaardzonderWit">
    <w:name w:val="_standaard_zonderWit"/>
    <w:basedOn w:val="Standaard"/>
    <w:qFormat/>
    <w:rsid w:val="00936D49"/>
    <w:pPr>
      <w:spacing w:before="0"/>
    </w:pPr>
  </w:style>
  <w:style w:type="paragraph" w:customStyle="1" w:styleId="tabelstandaard">
    <w:name w:val="_tabel_standaard"/>
    <w:basedOn w:val="Standaard"/>
    <w:uiPriority w:val="20"/>
    <w:qFormat/>
    <w:rsid w:val="009848C3"/>
    <w:pPr>
      <w:spacing w:before="0" w:line="259" w:lineRule="auto"/>
    </w:pPr>
  </w:style>
  <w:style w:type="paragraph" w:customStyle="1" w:styleId="briefslotgroet">
    <w:name w:val="_brief_slotgroet"/>
    <w:basedOn w:val="briefaanspreking"/>
    <w:uiPriority w:val="28"/>
    <w:qFormat/>
    <w:rsid w:val="00446C3D"/>
    <w:pPr>
      <w:spacing w:before="266"/>
    </w:pPr>
  </w:style>
  <w:style w:type="paragraph" w:customStyle="1" w:styleId="voettekstdisclaimer">
    <w:name w:val="_voettekst_disclaimer"/>
    <w:basedOn w:val="Voettekst"/>
    <w:uiPriority w:val="38"/>
    <w:qFormat/>
    <w:rsid w:val="00F82378"/>
    <w:pPr>
      <w:spacing w:before="20"/>
    </w:pPr>
    <w:rPr>
      <w:color w:val="858585"/>
      <w:sz w:val="15"/>
      <w:szCs w:val="15"/>
    </w:rPr>
  </w:style>
  <w:style w:type="paragraph" w:customStyle="1" w:styleId="briefhoofdwerkplekcode">
    <w:name w:val="_briefhoofd_werkplekcode"/>
    <w:basedOn w:val="briefhoofd"/>
    <w:uiPriority w:val="30"/>
    <w:qFormat/>
    <w:rsid w:val="001B7E8D"/>
    <w:pPr>
      <w:spacing w:after="140"/>
    </w:pPr>
    <w:rPr>
      <w:color w:val="9B9B9B"/>
      <w:spacing w:val="10"/>
      <w:sz w:val="14"/>
      <w:szCs w:val="14"/>
      <w:u w:val="single"/>
    </w:rPr>
  </w:style>
  <w:style w:type="paragraph" w:customStyle="1" w:styleId="ondertekening">
    <w:name w:val="_ondertekening"/>
    <w:basedOn w:val="Standaard"/>
    <w:uiPriority w:val="28"/>
    <w:qFormat/>
    <w:rsid w:val="005A1A55"/>
    <w:pPr>
      <w:spacing w:before="0"/>
    </w:pPr>
  </w:style>
  <w:style w:type="character" w:styleId="Subtielebenadrukking">
    <w:name w:val="Subtle Emphasis"/>
    <w:basedOn w:val="Standaardalinea-lettertype"/>
    <w:uiPriority w:val="46"/>
    <w:semiHidden/>
    <w:qFormat/>
    <w:rsid w:val="000528C7"/>
    <w:rPr>
      <w:i/>
      <w:iCs/>
      <w:color w:val="404040" w:themeColor="text1" w:themeTint="BF"/>
    </w:rPr>
  </w:style>
  <w:style w:type="paragraph" w:customStyle="1" w:styleId="voettekststadslogo">
    <w:name w:val="_voettekst_stadslogo"/>
    <w:basedOn w:val="Voettekst"/>
    <w:uiPriority w:val="30"/>
    <w:qFormat/>
    <w:rsid w:val="003C4D88"/>
    <w:pPr>
      <w:spacing w:after="148"/>
    </w:pPr>
  </w:style>
  <w:style w:type="paragraph" w:customStyle="1" w:styleId="koptekststadslogo">
    <w:name w:val="_koptekst_stadslogo"/>
    <w:basedOn w:val="Koptekst"/>
    <w:uiPriority w:val="38"/>
    <w:qFormat/>
    <w:rsid w:val="00397582"/>
    <w:pPr>
      <w:spacing w:before="113"/>
    </w:pPr>
  </w:style>
  <w:style w:type="table" w:styleId="Tabelrasterlicht">
    <w:name w:val="Grid Table Light"/>
    <w:basedOn w:val="Standaardtabel"/>
    <w:uiPriority w:val="40"/>
    <w:rsid w:val="00FF3998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jstalinea">
    <w:name w:val="List Paragraph"/>
    <w:basedOn w:val="Standaard"/>
    <w:uiPriority w:val="34"/>
    <w:qFormat/>
    <w:rsid w:val="007E1E6D"/>
    <w:pPr>
      <w:spacing w:before="0" w:after="160" w:line="259" w:lineRule="auto"/>
      <w:ind w:left="720"/>
      <w:contextualSpacing/>
    </w:pPr>
    <w:rPr>
      <w:spacing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438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0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stad.gent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oorhi\Desktop\Nieuwe%20Logo%20en%20briefpapier%20PPT\StadGent_Brief-Basisschool%20De%20Stadspoor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D01DBD5E0614F838334B56B053AD2E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626347C-846B-4870-BD74-633B82449F88}"/>
      </w:docPartPr>
      <w:docPartBody>
        <w:p w:rsidR="00050B0D" w:rsidRDefault="00340706">
          <w:pPr>
            <w:pStyle w:val="2D01DBD5E0614F838334B56B053AD2E7"/>
          </w:pPr>
          <w:r w:rsidRPr="00033DF6">
            <w:rPr>
              <w:rStyle w:val="Tekstvantijdelijkeaanduiding"/>
            </w:rPr>
            <w:t>Klik hier als u tekst wilt invoeren.</w:t>
          </w:r>
        </w:p>
      </w:docPartBody>
    </w:docPart>
    <w:docPart>
      <w:docPartPr>
        <w:name w:val="971E303090A248AFAAEF3805207E4AD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C220BE-F7A9-4193-AE7D-531D31518FA0}"/>
      </w:docPartPr>
      <w:docPartBody>
        <w:p w:rsidR="00050B0D" w:rsidRDefault="00340706">
          <w:pPr>
            <w:pStyle w:val="971E303090A248AFAAEF3805207E4AD0"/>
          </w:pPr>
          <w:r w:rsidRPr="00DD3DD6">
            <w:rPr>
              <w:rStyle w:val="Tekstvantijdelijkeaanduiding"/>
              <w:b/>
              <w:color w:val="00B0F0"/>
            </w:rPr>
            <w:t>[</w:t>
          </w:r>
          <w:r>
            <w:rPr>
              <w:rStyle w:val="Tekstvantijdelijkeaanduiding"/>
            </w:rPr>
            <w:t xml:space="preserve"> rechtstreeks e-mailadres </w:t>
          </w:r>
          <w:r w:rsidRPr="00DD3DD6">
            <w:rPr>
              <w:rStyle w:val="Tekstvantijdelijkeaanduiding"/>
              <w:b/>
              <w:color w:val="00B0F0"/>
            </w:rPr>
            <w:t>]</w:t>
          </w:r>
        </w:p>
      </w:docPartBody>
    </w:docPart>
    <w:docPart>
      <w:docPartPr>
        <w:name w:val="1C127E7673EF4BD8A031E88E1217B83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B18F64E-4F97-48F4-BE78-55AA9F55F4FF}"/>
      </w:docPartPr>
      <w:docPartBody>
        <w:p w:rsidR="00050B0D" w:rsidRDefault="00340706">
          <w:pPr>
            <w:pStyle w:val="1C127E7673EF4BD8A031E88E1217B83D"/>
          </w:pPr>
          <w:r w:rsidRPr="00DD3DD6">
            <w:rPr>
              <w:color w:val="00B0F0"/>
            </w:rPr>
            <w:t>[</w:t>
          </w:r>
          <w:r>
            <w:t xml:space="preserve"> klik hier voor het onderwerp van de brief </w:t>
          </w:r>
          <w:r w:rsidRPr="00DD3DD6">
            <w:rPr>
              <w:color w:val="00B0F0"/>
            </w:rPr>
            <w:t>]</w:t>
          </w:r>
        </w:p>
      </w:docPartBody>
    </w:docPart>
    <w:docPart>
      <w:docPartPr>
        <w:name w:val="E891369B9E1C4B2D89093E6A0382E7A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0D6006B-4D1E-44B3-86D7-568B3E86684A}"/>
      </w:docPartPr>
      <w:docPartBody>
        <w:p w:rsidR="00050B0D" w:rsidRDefault="00340706">
          <w:pPr>
            <w:pStyle w:val="E891369B9E1C4B2D89093E6A0382E7A3"/>
          </w:pPr>
          <w:r w:rsidRPr="00DD3DD6">
            <w:rPr>
              <w:b/>
              <w:color w:val="00B0F0"/>
            </w:rPr>
            <w:t>[</w:t>
          </w:r>
          <w:r>
            <w:t xml:space="preserve"> klik hier om de aanspreking in te voegen </w:t>
          </w:r>
          <w:r w:rsidRPr="00DD3DD6">
            <w:rPr>
              <w:b/>
              <w:color w:val="00B0F0"/>
            </w:rPr>
            <w:t>]</w:t>
          </w:r>
        </w:p>
      </w:docPartBody>
    </w:docPart>
    <w:docPart>
      <w:docPartPr>
        <w:name w:val="56E87A9FE24C4C95A1D0A4CE67B439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CD8FDCB-D14F-4197-ABE4-E343417AD990}"/>
      </w:docPartPr>
      <w:docPartBody>
        <w:p w:rsidR="00050B0D" w:rsidRDefault="00340706">
          <w:pPr>
            <w:pStyle w:val="56E87A9FE24C4C95A1D0A4CE67B439A6"/>
          </w:pPr>
          <w:r w:rsidRPr="00DD3DD6">
            <w:rPr>
              <w:rStyle w:val="Tekstvantijdelijkeaanduiding"/>
              <w:b/>
              <w:color w:val="00B0F0"/>
            </w:rPr>
            <w:t>[</w:t>
          </w:r>
          <w:r w:rsidRPr="00406575">
            <w:rPr>
              <w:rStyle w:val="Tekstvantijdelijkeaanduiding"/>
            </w:rPr>
            <w:t xml:space="preserve"> klik hier om de slotgroet in te voegen </w:t>
          </w:r>
          <w:r w:rsidRPr="00DD3DD6">
            <w:rPr>
              <w:rStyle w:val="Tekstvantijdelijkeaanduiding"/>
              <w:b/>
              <w:color w:val="00B0F0"/>
            </w:rPr>
            <w:t>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0706"/>
    <w:rsid w:val="00050B0D"/>
    <w:rsid w:val="00340706"/>
    <w:rsid w:val="00BE0CBC"/>
    <w:rsid w:val="00E661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Tekstvantijdelijkeaanduiding">
    <w:name w:val="Placeholder Text"/>
    <w:basedOn w:val="Standaardalinea-lettertype"/>
    <w:uiPriority w:val="99"/>
    <w:semiHidden/>
    <w:rPr>
      <w:color w:val="808080"/>
    </w:rPr>
  </w:style>
  <w:style w:type="paragraph" w:customStyle="1" w:styleId="2D01DBD5E0614F838334B56B053AD2E7">
    <w:name w:val="2D01DBD5E0614F838334B56B053AD2E7"/>
  </w:style>
  <w:style w:type="paragraph" w:customStyle="1" w:styleId="436ADDC2A85E41B6B31BE9EBEAC763D3">
    <w:name w:val="436ADDC2A85E41B6B31BE9EBEAC763D3"/>
  </w:style>
  <w:style w:type="paragraph" w:customStyle="1" w:styleId="9ED561A019D545108C0AB5FF4DF3722D">
    <w:name w:val="9ED561A019D545108C0AB5FF4DF3722D"/>
  </w:style>
  <w:style w:type="paragraph" w:customStyle="1" w:styleId="8E6F4F92FA7D4FB7830AAB2BF8D6BE92">
    <w:name w:val="8E6F4F92FA7D4FB7830AAB2BF8D6BE92"/>
  </w:style>
  <w:style w:type="paragraph" w:customStyle="1" w:styleId="31AD6C6BE7DC4BC394025CD2263795B3">
    <w:name w:val="31AD6C6BE7DC4BC394025CD2263795B3"/>
  </w:style>
  <w:style w:type="paragraph" w:customStyle="1" w:styleId="E142AC81FDF14AA289F1A23EE34DA17F">
    <w:name w:val="E142AC81FDF14AA289F1A23EE34DA17F"/>
  </w:style>
  <w:style w:type="paragraph" w:customStyle="1" w:styleId="D7154ED9B18D4B2B92F33AC5FF2252D0">
    <w:name w:val="D7154ED9B18D4B2B92F33AC5FF2252D0"/>
  </w:style>
  <w:style w:type="paragraph" w:customStyle="1" w:styleId="971E303090A248AFAAEF3805207E4AD0">
    <w:name w:val="971E303090A248AFAAEF3805207E4AD0"/>
  </w:style>
  <w:style w:type="paragraph" w:customStyle="1" w:styleId="1C127E7673EF4BD8A031E88E1217B83D">
    <w:name w:val="1C127E7673EF4BD8A031E88E1217B83D"/>
  </w:style>
  <w:style w:type="paragraph" w:customStyle="1" w:styleId="C0E04D69965A422C940F5FBDE4BEECC8">
    <w:name w:val="C0E04D69965A422C940F5FBDE4BEECC8"/>
  </w:style>
  <w:style w:type="paragraph" w:customStyle="1" w:styleId="E891369B9E1C4B2D89093E6A0382E7A3">
    <w:name w:val="E891369B9E1C4B2D89093E6A0382E7A3"/>
  </w:style>
  <w:style w:type="paragraph" w:customStyle="1" w:styleId="41FE1CAF3A4746CB8BB123C2BD305E86">
    <w:name w:val="41FE1CAF3A4746CB8BB123C2BD305E86"/>
  </w:style>
  <w:style w:type="paragraph" w:customStyle="1" w:styleId="56E87A9FE24C4C95A1D0A4CE67B439A6">
    <w:name w:val="56E87A9FE24C4C95A1D0A4CE67B439A6"/>
  </w:style>
  <w:style w:type="paragraph" w:customStyle="1" w:styleId="56B65929567B4122BF1E6BE5C72C59C6">
    <w:name w:val="56B65929567B4122BF1E6BE5C72C59C6"/>
  </w:style>
  <w:style w:type="paragraph" w:customStyle="1" w:styleId="32FBBF45344D4AB6A9708B1BD6E79626">
    <w:name w:val="32FBBF45344D4AB6A9708B1BD6E79626"/>
  </w:style>
  <w:style w:type="paragraph" w:customStyle="1" w:styleId="D7A5439CD76F43208EA7F1FEAC3AAC92">
    <w:name w:val="D7A5439CD76F43208EA7F1FEAC3AAC92"/>
  </w:style>
  <w:style w:type="paragraph" w:customStyle="1" w:styleId="2DD6A2E24ACC415DBB53097D3B220998">
    <w:name w:val="2DD6A2E24ACC415DBB53097D3B2209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_GNT_warmrood">
      <a:dk1>
        <a:sysClr val="windowText" lastClr="000000"/>
      </a:dk1>
      <a:lt1>
        <a:sysClr val="window" lastClr="FFFFFF"/>
      </a:lt1>
      <a:dk2>
        <a:srgbClr val="EA5B0C"/>
      </a:dk2>
      <a:lt2>
        <a:srgbClr val="EEECE1"/>
      </a:lt2>
      <a:accent1>
        <a:srgbClr val="EA5B0C"/>
      </a:accent1>
      <a:accent2>
        <a:srgbClr val="EF8449"/>
      </a:accent2>
      <a:accent3>
        <a:srgbClr val="F4AD85"/>
      </a:accent3>
      <a:accent4>
        <a:srgbClr val="FAD6C2"/>
      </a:accent4>
      <a:accent5>
        <a:srgbClr val="8E3A00"/>
      </a:accent5>
      <a:accent6>
        <a:srgbClr val="BD4B05"/>
      </a:accent6>
      <a:hlink>
        <a:srgbClr val="000000"/>
      </a:hlink>
      <a:folHlink>
        <a:srgbClr val="000000"/>
      </a:folHlink>
    </a:clrScheme>
    <a:fontScheme name="_stadGent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bg1"/>
        </a:solidFill>
        <a:ln w="9525">
          <a:solidFill>
            <a:schemeClr val="tx2"/>
          </a:solidFill>
        </a:ln>
      </a:spPr>
      <a:bodyPr rot="0" spcFirstLastPara="0" vertOverflow="overflow" horzOverflow="overflow" vert="horz" wrap="square" lIns="91440" tIns="45720" rIns="91440" bIns="45720" numCol="1" spcCol="0" rtlCol="0" fromWordArt="0" anchor="ctr" anchorCtr="0" forceAA="0" compatLnSpc="1">
        <a:prstTxWarp prst="textNoShape">
          <a:avLst/>
        </a:prstTxWarp>
        <a:noAutofit/>
      </a:bodyPr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  <a:lnDef>
      <a:spPr>
        <a:ln>
          <a:solidFill>
            <a:schemeClr val="tx2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ACE1DA-98B5-419C-B319-1C816404A1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StadGent_Brief-Basisschool De Stadspoort</Template>
  <TotalTime>109</TotalTime>
  <Pages>2</Pages>
  <Words>365</Words>
  <Characters>2008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stad Gent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 Moor Hilde</dc:creator>
  <cp:lastModifiedBy>De Moor Hilde</cp:lastModifiedBy>
  <cp:revision>5</cp:revision>
  <cp:lastPrinted>2020-05-26T13:23:00Z</cp:lastPrinted>
  <dcterms:created xsi:type="dcterms:W3CDTF">2020-05-26T11:49:00Z</dcterms:created>
  <dcterms:modified xsi:type="dcterms:W3CDTF">2020-05-28T07:07:00Z</dcterms:modified>
</cp:coreProperties>
</file>